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8A74" w14:textId="53BD40BB" w:rsidR="00503ADC" w:rsidRPr="00DB03AB" w:rsidRDefault="00503ADC" w:rsidP="00461077">
      <w:pPr>
        <w:tabs>
          <w:tab w:val="left" w:pos="0"/>
          <w:tab w:val="left" w:pos="4820"/>
          <w:tab w:val="righ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B03AB">
        <w:rPr>
          <w:rFonts w:ascii="Arial" w:hAnsi="Arial" w:cs="Arial"/>
          <w:noProof/>
          <w:sz w:val="24"/>
          <w:szCs w:val="24"/>
          <w:lang w:eastAsia="de-CH"/>
        </w:rPr>
        <w:drawing>
          <wp:inline distT="0" distB="0" distL="0" distR="0" wp14:anchorId="5B5258BF" wp14:editId="01238FE0">
            <wp:extent cx="2160000" cy="7848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f_RGB_72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EF9">
        <w:rPr>
          <w:rFonts w:ascii="Arial" w:hAnsi="Arial" w:cs="Arial"/>
          <w:sz w:val="24"/>
          <w:szCs w:val="24"/>
        </w:rPr>
        <w:tab/>
      </w:r>
      <w:r w:rsidR="00461077">
        <w:rPr>
          <w:rFonts w:ascii="Arial" w:hAnsi="Arial" w:cs="Arial"/>
          <w:sz w:val="24"/>
          <w:szCs w:val="24"/>
        </w:rPr>
        <w:tab/>
      </w:r>
      <w:r w:rsidR="00CB5E7E" w:rsidRPr="00DB03AB">
        <w:rPr>
          <w:rFonts w:ascii="Arial" w:hAnsi="Arial" w:cs="Arial"/>
          <w:sz w:val="24"/>
          <w:szCs w:val="24"/>
        </w:rPr>
        <w:t xml:space="preserve">Schübelbach, </w:t>
      </w:r>
      <w:r w:rsidR="00E66FCD">
        <w:rPr>
          <w:rFonts w:ascii="Arial" w:hAnsi="Arial" w:cs="Arial"/>
          <w:sz w:val="24"/>
          <w:szCs w:val="24"/>
        </w:rPr>
        <w:t xml:space="preserve">17. September </w:t>
      </w:r>
      <w:r w:rsidR="008B48BF">
        <w:rPr>
          <w:rFonts w:ascii="Arial" w:hAnsi="Arial" w:cs="Arial"/>
          <w:sz w:val="24"/>
          <w:szCs w:val="24"/>
        </w:rPr>
        <w:t>202</w:t>
      </w:r>
      <w:r w:rsidR="00F93B48">
        <w:rPr>
          <w:rFonts w:ascii="Arial" w:hAnsi="Arial" w:cs="Arial"/>
          <w:sz w:val="24"/>
          <w:szCs w:val="24"/>
        </w:rPr>
        <w:t>5</w:t>
      </w:r>
    </w:p>
    <w:p w14:paraId="59E17B46" w14:textId="77777777" w:rsidR="00A645A1" w:rsidRDefault="00A645A1" w:rsidP="00AF58E2">
      <w:pPr>
        <w:tabs>
          <w:tab w:val="left" w:pos="3119"/>
          <w:tab w:val="left" w:pos="4536"/>
          <w:tab w:val="left" w:pos="4820"/>
        </w:tabs>
        <w:spacing w:after="120" w:line="360" w:lineRule="exact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3A43254A" w14:textId="77777777" w:rsidR="00A645A1" w:rsidRPr="00DB03AB" w:rsidRDefault="009A220D" w:rsidP="00BC1FA1">
      <w:pPr>
        <w:pBdr>
          <w:bottom w:val="single" w:sz="12" w:space="1" w:color="auto"/>
        </w:pBdr>
        <w:tabs>
          <w:tab w:val="left" w:pos="3119"/>
          <w:tab w:val="left" w:pos="4536"/>
          <w:tab w:val="left" w:pos="4820"/>
        </w:tabs>
        <w:spacing w:after="240" w:line="360" w:lineRule="exact"/>
        <w:jc w:val="both"/>
        <w:rPr>
          <w:rFonts w:ascii="Arial" w:hAnsi="Arial" w:cs="Arial"/>
          <w:b/>
          <w:sz w:val="24"/>
          <w:szCs w:val="24"/>
        </w:rPr>
      </w:pPr>
      <w:r w:rsidRPr="00DB03AB">
        <w:rPr>
          <w:rFonts w:ascii="Arial" w:hAnsi="Arial" w:cs="Arial"/>
          <w:b/>
          <w:sz w:val="24"/>
          <w:szCs w:val="24"/>
        </w:rPr>
        <w:t>Medienmitteilung der Gemeinde Schübelbach</w:t>
      </w:r>
    </w:p>
    <w:p w14:paraId="3CFA6133" w14:textId="5BADF9B9" w:rsidR="005758F3" w:rsidRPr="00C62D90" w:rsidRDefault="00E66FCD" w:rsidP="005758F3">
      <w:pPr>
        <w:jc w:val="both"/>
        <w:rPr>
          <w:rFonts w:ascii="Arial" w:eastAsia="Times New Roman" w:hAnsi="Arial" w:cs="Arial"/>
          <w:b/>
          <w:color w:val="333333"/>
          <w:sz w:val="28"/>
          <w:szCs w:val="28"/>
          <w:lang w:val="de-DE" w:eastAsia="de-CH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val="de-DE" w:eastAsia="de-CH"/>
        </w:rPr>
        <w:t>Umfrage läuft noch bis Ende September</w:t>
      </w:r>
    </w:p>
    <w:p w14:paraId="2DC500AA" w14:textId="21E6E263" w:rsidR="00A74272" w:rsidRDefault="00A74272" w:rsidP="00E80336">
      <w:pPr>
        <w:tabs>
          <w:tab w:val="left" w:pos="4820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A74272">
        <w:rPr>
          <w:rFonts w:ascii="Arial" w:hAnsi="Arial" w:cs="Arial"/>
          <w:sz w:val="24"/>
          <w:szCs w:val="24"/>
        </w:rPr>
        <w:t xml:space="preserve">Die Gemeinde Schübelbach lädt ihre Bevölkerung ein, an einer Online-Umfrage zum Thema Altersstrategie teilzunehmen. Gefragt sind Vorstellungen zu Wohnformen, Angeboten und Bedürfnissen im Alter. Die Umfrage dauert </w:t>
      </w:r>
      <w:r w:rsidR="007A7456">
        <w:rPr>
          <w:rFonts w:ascii="Arial" w:hAnsi="Arial" w:cs="Arial"/>
          <w:sz w:val="24"/>
          <w:szCs w:val="24"/>
        </w:rPr>
        <w:t>maximal zehn</w:t>
      </w:r>
      <w:r w:rsidRPr="00A74272">
        <w:rPr>
          <w:rFonts w:ascii="Arial" w:hAnsi="Arial" w:cs="Arial"/>
          <w:sz w:val="24"/>
          <w:szCs w:val="24"/>
        </w:rPr>
        <w:t xml:space="preserve"> Minuten und läuft </w:t>
      </w:r>
      <w:r w:rsidR="007A7456">
        <w:rPr>
          <w:rFonts w:ascii="Arial" w:hAnsi="Arial" w:cs="Arial"/>
          <w:sz w:val="24"/>
          <w:szCs w:val="24"/>
        </w:rPr>
        <w:t xml:space="preserve">noch </w:t>
      </w:r>
      <w:r w:rsidRPr="00A74272">
        <w:rPr>
          <w:rFonts w:ascii="Arial" w:hAnsi="Arial" w:cs="Arial"/>
          <w:sz w:val="24"/>
          <w:szCs w:val="24"/>
        </w:rPr>
        <w:t xml:space="preserve">bis Ende September 2025. </w:t>
      </w:r>
      <w:r w:rsidR="00F26CE9">
        <w:rPr>
          <w:rFonts w:ascii="Arial" w:hAnsi="Arial" w:cs="Arial"/>
          <w:sz w:val="24"/>
          <w:szCs w:val="24"/>
        </w:rPr>
        <w:t xml:space="preserve">Mitmachen lohnt sich: </w:t>
      </w:r>
      <w:r w:rsidRPr="00A74272">
        <w:rPr>
          <w:rFonts w:ascii="Arial" w:hAnsi="Arial" w:cs="Arial"/>
          <w:sz w:val="24"/>
          <w:szCs w:val="24"/>
        </w:rPr>
        <w:t>Die Ergebnisse fliessen in die künftige Altersstrategie der Gemeinde ein.</w:t>
      </w:r>
      <w:r w:rsidR="008B649E">
        <w:rPr>
          <w:rFonts w:ascii="Arial" w:hAnsi="Arial" w:cs="Arial"/>
          <w:sz w:val="24"/>
          <w:szCs w:val="24"/>
        </w:rPr>
        <w:t xml:space="preserve"> Die Umfrage ist </w:t>
      </w:r>
      <w:r w:rsidR="00907D35">
        <w:rPr>
          <w:rFonts w:ascii="Arial" w:hAnsi="Arial" w:cs="Arial"/>
          <w:sz w:val="24"/>
          <w:szCs w:val="24"/>
        </w:rPr>
        <w:t xml:space="preserve">auf der Webseite der Gemeinde Schübelbach, </w:t>
      </w:r>
      <w:r w:rsidR="00907D35" w:rsidRPr="00F26CE9">
        <w:rPr>
          <w:rFonts w:ascii="Arial" w:hAnsi="Arial" w:cs="Arial"/>
          <w:sz w:val="24"/>
          <w:szCs w:val="24"/>
        </w:rPr>
        <w:t>www.schuebelbach.ch</w:t>
      </w:r>
      <w:r w:rsidR="00F26CE9">
        <w:rPr>
          <w:rFonts w:ascii="Arial" w:hAnsi="Arial" w:cs="Arial"/>
          <w:sz w:val="24"/>
          <w:szCs w:val="24"/>
        </w:rPr>
        <w:t>,</w:t>
      </w:r>
      <w:r w:rsidR="00907D35">
        <w:rPr>
          <w:rFonts w:ascii="Arial" w:hAnsi="Arial" w:cs="Arial"/>
          <w:sz w:val="24"/>
          <w:szCs w:val="24"/>
        </w:rPr>
        <w:t xml:space="preserve"> aufgeschaltet.</w:t>
      </w:r>
    </w:p>
    <w:p w14:paraId="3C888BAC" w14:textId="10B93F7B" w:rsidR="00F43AC4" w:rsidRDefault="00C15341" w:rsidP="00E80336">
      <w:pPr>
        <w:tabs>
          <w:tab w:val="left" w:pos="4820"/>
        </w:tabs>
        <w:spacing w:after="24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040EC">
        <w:rPr>
          <w:rFonts w:ascii="Arial" w:hAnsi="Arial" w:cs="Arial"/>
          <w:b/>
          <w:sz w:val="24"/>
          <w:szCs w:val="24"/>
        </w:rPr>
        <w:t>Gemeind</w:t>
      </w:r>
      <w:proofErr w:type="spellEnd"/>
      <w:r w:rsidRPr="00D040EC">
        <w:rPr>
          <w:rFonts w:ascii="Arial" w:hAnsi="Arial" w:cs="Arial"/>
          <w:b/>
          <w:sz w:val="24"/>
          <w:szCs w:val="24"/>
        </w:rPr>
        <w:t>e Schübelbach</w:t>
      </w:r>
    </w:p>
    <w:p w14:paraId="4784ECAA" w14:textId="28EFA3AF" w:rsidR="00E80336" w:rsidRDefault="00973642" w:rsidP="00E66FCD">
      <w:p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*************************************************************************************************</w:t>
      </w:r>
    </w:p>
    <w:p w14:paraId="51780362" w14:textId="77777777" w:rsidR="00153C17" w:rsidRDefault="00153C17" w:rsidP="00153C17">
      <w:pPr>
        <w:tabs>
          <w:tab w:val="left" w:pos="467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Gemeinde Schübelbach</w:t>
      </w:r>
    </w:p>
    <w:p w14:paraId="0426A757" w14:textId="77777777" w:rsidR="00153C17" w:rsidRPr="0068228C" w:rsidRDefault="00153C17" w:rsidP="00153C17">
      <w:pPr>
        <w:tabs>
          <w:tab w:val="left" w:pos="467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8228C">
        <w:rPr>
          <w:rFonts w:ascii="Arial" w:hAnsi="Arial" w:cs="Arial"/>
          <w:sz w:val="24"/>
          <w:szCs w:val="24"/>
        </w:rPr>
        <w:t>GEMEINDEKANZLEI</w:t>
      </w:r>
    </w:p>
    <w:p w14:paraId="59EE54D3" w14:textId="77777777" w:rsidR="00153C17" w:rsidRDefault="00153C17" w:rsidP="00153C17">
      <w:pPr>
        <w:tabs>
          <w:tab w:val="left" w:pos="467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Anouk Arbenz</w:t>
      </w:r>
    </w:p>
    <w:p w14:paraId="2739008A" w14:textId="77777777" w:rsidR="00153C17" w:rsidRPr="00B3650B" w:rsidRDefault="00153C17" w:rsidP="00153C17">
      <w:pPr>
        <w:tabs>
          <w:tab w:val="left" w:pos="467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Kommunikationsverantwortliche</w:t>
      </w:r>
    </w:p>
    <w:p w14:paraId="50D67876" w14:textId="77777777" w:rsidR="00153C17" w:rsidRDefault="00153C17" w:rsidP="00153C17">
      <w:pPr>
        <w:tabs>
          <w:tab w:val="left" w:pos="467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D827E6" w14:textId="77777777" w:rsidR="00153C17" w:rsidRDefault="00153C17" w:rsidP="00153C17">
      <w:pPr>
        <w:tabs>
          <w:tab w:val="left" w:pos="467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Grünhaldenstrasse 3 </w:t>
      </w:r>
    </w:p>
    <w:p w14:paraId="557F8502" w14:textId="77777777" w:rsidR="00153C17" w:rsidRPr="00B3650B" w:rsidRDefault="00153C17" w:rsidP="00153C17">
      <w:pPr>
        <w:tabs>
          <w:tab w:val="left" w:pos="467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3650B">
        <w:rPr>
          <w:rFonts w:ascii="Arial" w:hAnsi="Arial" w:cs="Arial"/>
          <w:sz w:val="24"/>
          <w:szCs w:val="24"/>
        </w:rPr>
        <w:t>8862 Schübelbach</w:t>
      </w:r>
    </w:p>
    <w:p w14:paraId="181E917E" w14:textId="77777777" w:rsidR="00153C17" w:rsidRPr="00B3650B" w:rsidRDefault="00153C17" w:rsidP="00153C17">
      <w:pPr>
        <w:tabs>
          <w:tab w:val="left" w:pos="467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anouk.arbenz</w:t>
      </w:r>
      <w:r w:rsidRPr="00B3650B">
        <w:rPr>
          <w:rFonts w:ascii="Arial" w:hAnsi="Arial" w:cs="Arial"/>
          <w:sz w:val="24"/>
          <w:szCs w:val="24"/>
        </w:rPr>
        <w:t>@schuebelbach.ch</w:t>
      </w:r>
    </w:p>
    <w:p w14:paraId="67C05A99" w14:textId="77777777" w:rsidR="00153C17" w:rsidRPr="00B3650B" w:rsidRDefault="00153C17" w:rsidP="00153C17">
      <w:pPr>
        <w:tabs>
          <w:tab w:val="left" w:pos="467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50B">
        <w:rPr>
          <w:rFonts w:ascii="Arial" w:hAnsi="Arial" w:cs="Arial"/>
          <w:sz w:val="24"/>
          <w:szCs w:val="24"/>
        </w:rPr>
        <w:t xml:space="preserve">Tel. 055 450 56 </w:t>
      </w:r>
      <w:r>
        <w:rPr>
          <w:rFonts w:ascii="Arial" w:hAnsi="Arial" w:cs="Arial"/>
          <w:sz w:val="24"/>
          <w:szCs w:val="24"/>
        </w:rPr>
        <w:t>59</w:t>
      </w:r>
    </w:p>
    <w:p w14:paraId="596098E4" w14:textId="77777777" w:rsidR="00153C17" w:rsidRPr="00C836C4" w:rsidRDefault="00153C17" w:rsidP="00153C17">
      <w:pPr>
        <w:tabs>
          <w:tab w:val="left" w:pos="46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FE4">
        <w:rPr>
          <w:rFonts w:ascii="Arial" w:hAnsi="Arial" w:cs="Arial"/>
          <w:sz w:val="24"/>
          <w:szCs w:val="24"/>
        </w:rPr>
        <w:t>www.schuebelbach.ch</w:t>
      </w:r>
    </w:p>
    <w:p w14:paraId="69D63F96" w14:textId="77777777" w:rsidR="00C463E3" w:rsidRPr="006F3582" w:rsidRDefault="00C463E3" w:rsidP="00153C17">
      <w:pPr>
        <w:tabs>
          <w:tab w:val="left" w:pos="467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CH"/>
        </w:rPr>
      </w:pPr>
    </w:p>
    <w:sectPr w:rsidR="00C463E3" w:rsidRPr="006F35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 45 Light">
    <w:altName w:val="Frutiger 45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4DA67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0D8809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1801D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E73A5"/>
    <w:multiLevelType w:val="hybridMultilevel"/>
    <w:tmpl w:val="90FA56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34092"/>
    <w:multiLevelType w:val="hybridMultilevel"/>
    <w:tmpl w:val="06D0D0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68BEAEA8">
      <w:numFmt w:val="bullet"/>
      <w:lvlText w:val="-"/>
      <w:lvlJc w:val="left"/>
      <w:pPr>
        <w:ind w:left="2820" w:hanging="840"/>
      </w:pPr>
      <w:rPr>
        <w:rFonts w:ascii="Arial" w:eastAsia="Times New Roman" w:hAnsi="Arial" w:cs="Arial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63F66"/>
    <w:multiLevelType w:val="hybridMultilevel"/>
    <w:tmpl w:val="BDCCF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A0BC2"/>
    <w:multiLevelType w:val="multilevel"/>
    <w:tmpl w:val="65AE2D7C"/>
    <w:styleLink w:val="FormatvorlageNummerierteListeLinks05cmHngend05cm"/>
    <w:lvl w:ilvl="0">
      <w:start w:val="1"/>
      <w:numFmt w:val="decimal"/>
      <w:lvlText w:val="%1."/>
      <w:lvlJc w:val="left"/>
      <w:pPr>
        <w:ind w:left="567" w:hanging="283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8B52A0D"/>
    <w:multiLevelType w:val="hybridMultilevel"/>
    <w:tmpl w:val="F06E2AB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C5D89"/>
    <w:multiLevelType w:val="hybridMultilevel"/>
    <w:tmpl w:val="0B58AB5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4695B"/>
    <w:multiLevelType w:val="hybridMultilevel"/>
    <w:tmpl w:val="369A29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F2718"/>
    <w:multiLevelType w:val="hybridMultilevel"/>
    <w:tmpl w:val="4A6EB2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B31"/>
    <w:multiLevelType w:val="hybridMultilevel"/>
    <w:tmpl w:val="32184AF8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8378231E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A3279A"/>
    <w:multiLevelType w:val="hybridMultilevel"/>
    <w:tmpl w:val="EA30E84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13CDB"/>
    <w:multiLevelType w:val="hybridMultilevel"/>
    <w:tmpl w:val="BF9E88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32649"/>
    <w:multiLevelType w:val="hybridMultilevel"/>
    <w:tmpl w:val="D362E7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E6CF2"/>
    <w:multiLevelType w:val="hybridMultilevel"/>
    <w:tmpl w:val="B58C3F0C"/>
    <w:lvl w:ilvl="0" w:tplc="0807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 w15:restartNumberingAfterBreak="0">
    <w:nsid w:val="269B3C37"/>
    <w:multiLevelType w:val="hybridMultilevel"/>
    <w:tmpl w:val="76503F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3625"/>
    <w:multiLevelType w:val="hybridMultilevel"/>
    <w:tmpl w:val="55EA6382"/>
    <w:lvl w:ilvl="0" w:tplc="EF623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05DBF"/>
    <w:multiLevelType w:val="hybridMultilevel"/>
    <w:tmpl w:val="8430B7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06EB4"/>
    <w:multiLevelType w:val="hybridMultilevel"/>
    <w:tmpl w:val="4FB40670"/>
    <w:lvl w:ilvl="0" w:tplc="C8B8B5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4F104B"/>
    <w:multiLevelType w:val="hybridMultilevel"/>
    <w:tmpl w:val="7DAED96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ED3801"/>
    <w:multiLevelType w:val="hybridMultilevel"/>
    <w:tmpl w:val="5CC66B2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1C60A8F"/>
    <w:multiLevelType w:val="hybridMultilevel"/>
    <w:tmpl w:val="8D06BA90"/>
    <w:lvl w:ilvl="0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265D10"/>
    <w:multiLevelType w:val="hybridMultilevel"/>
    <w:tmpl w:val="DBCCB3E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4FB1995"/>
    <w:multiLevelType w:val="hybridMultilevel"/>
    <w:tmpl w:val="406A77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C4A1C"/>
    <w:multiLevelType w:val="hybridMultilevel"/>
    <w:tmpl w:val="21669242"/>
    <w:lvl w:ilvl="0" w:tplc="7D300B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 w:tplc="0807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9353323"/>
    <w:multiLevelType w:val="hybridMultilevel"/>
    <w:tmpl w:val="BA0613E6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A0B5156"/>
    <w:multiLevelType w:val="hybridMultilevel"/>
    <w:tmpl w:val="3C24B67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E244F"/>
    <w:multiLevelType w:val="hybridMultilevel"/>
    <w:tmpl w:val="407ADD44"/>
    <w:lvl w:ilvl="0" w:tplc="1694832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E5F5A1C"/>
    <w:multiLevelType w:val="hybridMultilevel"/>
    <w:tmpl w:val="BBBC92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95962"/>
    <w:multiLevelType w:val="hybridMultilevel"/>
    <w:tmpl w:val="E53A75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E5911"/>
    <w:multiLevelType w:val="hybridMultilevel"/>
    <w:tmpl w:val="2EBA08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B7444"/>
    <w:multiLevelType w:val="hybridMultilevel"/>
    <w:tmpl w:val="539AA8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D7F16"/>
    <w:multiLevelType w:val="hybridMultilevel"/>
    <w:tmpl w:val="933CC96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31842"/>
    <w:multiLevelType w:val="hybridMultilevel"/>
    <w:tmpl w:val="F2B6BEBE"/>
    <w:lvl w:ilvl="0" w:tplc="0807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5" w15:restartNumberingAfterBreak="0">
    <w:nsid w:val="60DE770F"/>
    <w:multiLevelType w:val="hybridMultilevel"/>
    <w:tmpl w:val="BC42A2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617E3"/>
    <w:multiLevelType w:val="hybridMultilevel"/>
    <w:tmpl w:val="4322D0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B5954"/>
    <w:multiLevelType w:val="hybridMultilevel"/>
    <w:tmpl w:val="A2A083E8"/>
    <w:lvl w:ilvl="0" w:tplc="056C498C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4166258"/>
    <w:multiLevelType w:val="hybridMultilevel"/>
    <w:tmpl w:val="0C00DFF8"/>
    <w:lvl w:ilvl="0" w:tplc="A38812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27F28"/>
    <w:multiLevelType w:val="hybridMultilevel"/>
    <w:tmpl w:val="12303052"/>
    <w:lvl w:ilvl="0" w:tplc="DE669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9359D"/>
    <w:multiLevelType w:val="hybridMultilevel"/>
    <w:tmpl w:val="43AA430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591E6E9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6B5FB7"/>
    <w:multiLevelType w:val="hybridMultilevel"/>
    <w:tmpl w:val="947241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91605"/>
    <w:multiLevelType w:val="hybridMultilevel"/>
    <w:tmpl w:val="CAB8A08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F86595"/>
    <w:multiLevelType w:val="hybridMultilevel"/>
    <w:tmpl w:val="D6AABE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B3818"/>
    <w:multiLevelType w:val="hybridMultilevel"/>
    <w:tmpl w:val="6A66545A"/>
    <w:lvl w:ilvl="0" w:tplc="2BBE6A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0A36405"/>
    <w:multiLevelType w:val="hybridMultilevel"/>
    <w:tmpl w:val="0868E2A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7298D"/>
    <w:multiLevelType w:val="hybridMultilevel"/>
    <w:tmpl w:val="9544C3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7043A"/>
    <w:multiLevelType w:val="hybridMultilevel"/>
    <w:tmpl w:val="859C41C8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D136E"/>
    <w:multiLevelType w:val="multilevel"/>
    <w:tmpl w:val="86FA84B4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E4E4494"/>
    <w:multiLevelType w:val="hybridMultilevel"/>
    <w:tmpl w:val="41C81D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C6C87"/>
    <w:multiLevelType w:val="hybridMultilevel"/>
    <w:tmpl w:val="6E6CA1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AE3E94"/>
    <w:multiLevelType w:val="hybridMultilevel"/>
    <w:tmpl w:val="A600DE9E"/>
    <w:lvl w:ilvl="0" w:tplc="141A84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CF6FF5"/>
    <w:multiLevelType w:val="hybridMultilevel"/>
    <w:tmpl w:val="A85075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98338">
    <w:abstractNumId w:val="19"/>
  </w:num>
  <w:num w:numId="2" w16cid:durableId="303581525">
    <w:abstractNumId w:val="48"/>
  </w:num>
  <w:num w:numId="3" w16cid:durableId="1878008553">
    <w:abstractNumId w:val="29"/>
  </w:num>
  <w:num w:numId="4" w16cid:durableId="1896623032">
    <w:abstractNumId w:val="28"/>
  </w:num>
  <w:num w:numId="5" w16cid:durableId="1939168163">
    <w:abstractNumId w:val="39"/>
  </w:num>
  <w:num w:numId="6" w16cid:durableId="525101216">
    <w:abstractNumId w:val="26"/>
  </w:num>
  <w:num w:numId="7" w16cid:durableId="2123571744">
    <w:abstractNumId w:val="9"/>
  </w:num>
  <w:num w:numId="8" w16cid:durableId="950555906">
    <w:abstractNumId w:val="4"/>
  </w:num>
  <w:num w:numId="9" w16cid:durableId="1287196534">
    <w:abstractNumId w:val="7"/>
  </w:num>
  <w:num w:numId="10" w16cid:durableId="1084692443">
    <w:abstractNumId w:val="21"/>
  </w:num>
  <w:num w:numId="11" w16cid:durableId="86122974">
    <w:abstractNumId w:val="36"/>
  </w:num>
  <w:num w:numId="12" w16cid:durableId="1399477197">
    <w:abstractNumId w:val="32"/>
  </w:num>
  <w:num w:numId="13" w16cid:durableId="1672826851">
    <w:abstractNumId w:val="2"/>
  </w:num>
  <w:num w:numId="14" w16cid:durableId="1844009531">
    <w:abstractNumId w:val="0"/>
  </w:num>
  <w:num w:numId="15" w16cid:durableId="753207959">
    <w:abstractNumId w:val="6"/>
  </w:num>
  <w:num w:numId="16" w16cid:durableId="2081515137">
    <w:abstractNumId w:val="1"/>
  </w:num>
  <w:num w:numId="17" w16cid:durableId="608699788">
    <w:abstractNumId w:val="14"/>
  </w:num>
  <w:num w:numId="18" w16cid:durableId="206262389">
    <w:abstractNumId w:val="51"/>
  </w:num>
  <w:num w:numId="19" w16cid:durableId="1363870639">
    <w:abstractNumId w:val="10"/>
  </w:num>
  <w:num w:numId="20" w16cid:durableId="1140615351">
    <w:abstractNumId w:val="25"/>
  </w:num>
  <w:num w:numId="21" w16cid:durableId="1990554672">
    <w:abstractNumId w:val="38"/>
  </w:num>
  <w:num w:numId="22" w16cid:durableId="171379047">
    <w:abstractNumId w:val="18"/>
  </w:num>
  <w:num w:numId="23" w16cid:durableId="476335197">
    <w:abstractNumId w:val="27"/>
  </w:num>
  <w:num w:numId="24" w16cid:durableId="1350567087">
    <w:abstractNumId w:val="40"/>
  </w:num>
  <w:num w:numId="25" w16cid:durableId="1545483727">
    <w:abstractNumId w:val="44"/>
  </w:num>
  <w:num w:numId="26" w16cid:durableId="1148211559">
    <w:abstractNumId w:val="20"/>
  </w:num>
  <w:num w:numId="27" w16cid:durableId="1970165190">
    <w:abstractNumId w:val="42"/>
  </w:num>
  <w:num w:numId="28" w16cid:durableId="16349806">
    <w:abstractNumId w:val="13"/>
  </w:num>
  <w:num w:numId="29" w16cid:durableId="1649749883">
    <w:abstractNumId w:val="15"/>
  </w:num>
  <w:num w:numId="30" w16cid:durableId="214632747">
    <w:abstractNumId w:val="47"/>
  </w:num>
  <w:num w:numId="31" w16cid:durableId="1963656134">
    <w:abstractNumId w:val="5"/>
  </w:num>
  <w:num w:numId="32" w16cid:durableId="2012371036">
    <w:abstractNumId w:val="8"/>
  </w:num>
  <w:num w:numId="33" w16cid:durableId="1459490038">
    <w:abstractNumId w:val="45"/>
  </w:num>
  <w:num w:numId="34" w16cid:durableId="1725375587">
    <w:abstractNumId w:val="11"/>
  </w:num>
  <w:num w:numId="35" w16cid:durableId="1630163292">
    <w:abstractNumId w:val="22"/>
  </w:num>
  <w:num w:numId="36" w16cid:durableId="2018968417">
    <w:abstractNumId w:val="43"/>
  </w:num>
  <w:num w:numId="37" w16cid:durableId="910769529">
    <w:abstractNumId w:val="24"/>
  </w:num>
  <w:num w:numId="38" w16cid:durableId="1455054065">
    <w:abstractNumId w:val="41"/>
  </w:num>
  <w:num w:numId="39" w16cid:durableId="654525927">
    <w:abstractNumId w:val="23"/>
  </w:num>
  <w:num w:numId="40" w16cid:durableId="1072045963">
    <w:abstractNumId w:val="46"/>
  </w:num>
  <w:num w:numId="41" w16cid:durableId="2053269027">
    <w:abstractNumId w:val="31"/>
  </w:num>
  <w:num w:numId="42" w16cid:durableId="645663858">
    <w:abstractNumId w:val="16"/>
  </w:num>
  <w:num w:numId="43" w16cid:durableId="906038447">
    <w:abstractNumId w:val="35"/>
  </w:num>
  <w:num w:numId="44" w16cid:durableId="1733887596">
    <w:abstractNumId w:val="30"/>
  </w:num>
  <w:num w:numId="45" w16cid:durableId="1952349932">
    <w:abstractNumId w:val="37"/>
  </w:num>
  <w:num w:numId="46" w16cid:durableId="983317249">
    <w:abstractNumId w:val="3"/>
  </w:num>
  <w:num w:numId="47" w16cid:durableId="170220561">
    <w:abstractNumId w:val="33"/>
  </w:num>
  <w:num w:numId="48" w16cid:durableId="1607150195">
    <w:abstractNumId w:val="52"/>
  </w:num>
  <w:num w:numId="49" w16cid:durableId="2000038845">
    <w:abstractNumId w:val="12"/>
  </w:num>
  <w:num w:numId="50" w16cid:durableId="1734085151">
    <w:abstractNumId w:val="49"/>
  </w:num>
  <w:num w:numId="51" w16cid:durableId="358744815">
    <w:abstractNumId w:val="50"/>
  </w:num>
  <w:num w:numId="52" w16cid:durableId="452333251">
    <w:abstractNumId w:val="34"/>
  </w:num>
  <w:num w:numId="53" w16cid:durableId="1363752480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BC"/>
    <w:rsid w:val="000014AD"/>
    <w:rsid w:val="0000387D"/>
    <w:rsid w:val="00005CD3"/>
    <w:rsid w:val="00006B94"/>
    <w:rsid w:val="000108A6"/>
    <w:rsid w:val="00011CEB"/>
    <w:rsid w:val="0001270F"/>
    <w:rsid w:val="00017E54"/>
    <w:rsid w:val="000249D0"/>
    <w:rsid w:val="00034953"/>
    <w:rsid w:val="000361C4"/>
    <w:rsid w:val="000411EA"/>
    <w:rsid w:val="0004293E"/>
    <w:rsid w:val="00042946"/>
    <w:rsid w:val="00046D84"/>
    <w:rsid w:val="000502DC"/>
    <w:rsid w:val="00053BE0"/>
    <w:rsid w:val="000576DF"/>
    <w:rsid w:val="00057C0A"/>
    <w:rsid w:val="00061FB2"/>
    <w:rsid w:val="00062BF7"/>
    <w:rsid w:val="00063C83"/>
    <w:rsid w:val="00064B23"/>
    <w:rsid w:val="00074100"/>
    <w:rsid w:val="00077D5F"/>
    <w:rsid w:val="00080A7A"/>
    <w:rsid w:val="00081EC1"/>
    <w:rsid w:val="00083203"/>
    <w:rsid w:val="000952C1"/>
    <w:rsid w:val="000973D8"/>
    <w:rsid w:val="00097A42"/>
    <w:rsid w:val="000A0201"/>
    <w:rsid w:val="000A02ED"/>
    <w:rsid w:val="000A3541"/>
    <w:rsid w:val="000A4009"/>
    <w:rsid w:val="000B39A0"/>
    <w:rsid w:val="000C69AB"/>
    <w:rsid w:val="000D0DCF"/>
    <w:rsid w:val="000D33AB"/>
    <w:rsid w:val="000D3C2F"/>
    <w:rsid w:val="000D4818"/>
    <w:rsid w:val="000D4E2A"/>
    <w:rsid w:val="000D54FB"/>
    <w:rsid w:val="000D5919"/>
    <w:rsid w:val="000E0AB2"/>
    <w:rsid w:val="000E1DC1"/>
    <w:rsid w:val="000E2371"/>
    <w:rsid w:val="000E2936"/>
    <w:rsid w:val="000E4764"/>
    <w:rsid w:val="000F0B74"/>
    <w:rsid w:val="000F1920"/>
    <w:rsid w:val="000F1C67"/>
    <w:rsid w:val="000F1E11"/>
    <w:rsid w:val="000F2AAB"/>
    <w:rsid w:val="000F33A0"/>
    <w:rsid w:val="000F47B4"/>
    <w:rsid w:val="000F5465"/>
    <w:rsid w:val="000F63FF"/>
    <w:rsid w:val="000F697C"/>
    <w:rsid w:val="00104A1E"/>
    <w:rsid w:val="0011251F"/>
    <w:rsid w:val="00112C63"/>
    <w:rsid w:val="001146A6"/>
    <w:rsid w:val="00114F49"/>
    <w:rsid w:val="001338E2"/>
    <w:rsid w:val="00134324"/>
    <w:rsid w:val="00140A17"/>
    <w:rsid w:val="00153C17"/>
    <w:rsid w:val="00155B6C"/>
    <w:rsid w:val="001613DB"/>
    <w:rsid w:val="001618F8"/>
    <w:rsid w:val="00163366"/>
    <w:rsid w:val="0018030D"/>
    <w:rsid w:val="0018231E"/>
    <w:rsid w:val="00184E53"/>
    <w:rsid w:val="001913C3"/>
    <w:rsid w:val="00192076"/>
    <w:rsid w:val="00193562"/>
    <w:rsid w:val="001952A8"/>
    <w:rsid w:val="0019696B"/>
    <w:rsid w:val="001A1D84"/>
    <w:rsid w:val="001A3278"/>
    <w:rsid w:val="001A61D4"/>
    <w:rsid w:val="001A6341"/>
    <w:rsid w:val="001B1624"/>
    <w:rsid w:val="001B4494"/>
    <w:rsid w:val="001C53D1"/>
    <w:rsid w:val="001D0126"/>
    <w:rsid w:val="001D04C1"/>
    <w:rsid w:val="001D6C04"/>
    <w:rsid w:val="001D730C"/>
    <w:rsid w:val="001D747D"/>
    <w:rsid w:val="001E3A5B"/>
    <w:rsid w:val="001E4BAE"/>
    <w:rsid w:val="001E63D6"/>
    <w:rsid w:val="001E6BCA"/>
    <w:rsid w:val="0020206D"/>
    <w:rsid w:val="002044FD"/>
    <w:rsid w:val="00211D90"/>
    <w:rsid w:val="00214DFC"/>
    <w:rsid w:val="002155FC"/>
    <w:rsid w:val="00216CDB"/>
    <w:rsid w:val="00217FFA"/>
    <w:rsid w:val="002245A0"/>
    <w:rsid w:val="00226FFC"/>
    <w:rsid w:val="00230593"/>
    <w:rsid w:val="00232072"/>
    <w:rsid w:val="00234E96"/>
    <w:rsid w:val="0024056A"/>
    <w:rsid w:val="00243C20"/>
    <w:rsid w:val="00247AC9"/>
    <w:rsid w:val="00250DCC"/>
    <w:rsid w:val="002559C1"/>
    <w:rsid w:val="00264027"/>
    <w:rsid w:val="002735F8"/>
    <w:rsid w:val="00277954"/>
    <w:rsid w:val="00281DE5"/>
    <w:rsid w:val="002830F5"/>
    <w:rsid w:val="00292220"/>
    <w:rsid w:val="002927E0"/>
    <w:rsid w:val="00293F9A"/>
    <w:rsid w:val="00295210"/>
    <w:rsid w:val="002A34DA"/>
    <w:rsid w:val="002A6581"/>
    <w:rsid w:val="002A78B2"/>
    <w:rsid w:val="002C27C4"/>
    <w:rsid w:val="002C2FC0"/>
    <w:rsid w:val="002C6925"/>
    <w:rsid w:val="002D2B0F"/>
    <w:rsid w:val="002D654D"/>
    <w:rsid w:val="002E02B8"/>
    <w:rsid w:val="002E1A8A"/>
    <w:rsid w:val="002E2F2B"/>
    <w:rsid w:val="002E4B84"/>
    <w:rsid w:val="002E7DB4"/>
    <w:rsid w:val="002F5A07"/>
    <w:rsid w:val="002F7720"/>
    <w:rsid w:val="0030579F"/>
    <w:rsid w:val="0030608F"/>
    <w:rsid w:val="0030729B"/>
    <w:rsid w:val="00311C6B"/>
    <w:rsid w:val="00322951"/>
    <w:rsid w:val="00323879"/>
    <w:rsid w:val="00330F65"/>
    <w:rsid w:val="00331688"/>
    <w:rsid w:val="00333185"/>
    <w:rsid w:val="003332C3"/>
    <w:rsid w:val="003423EA"/>
    <w:rsid w:val="00342B6D"/>
    <w:rsid w:val="00345C9E"/>
    <w:rsid w:val="003620EB"/>
    <w:rsid w:val="003704C9"/>
    <w:rsid w:val="00372C78"/>
    <w:rsid w:val="0037657A"/>
    <w:rsid w:val="00377A3C"/>
    <w:rsid w:val="00377DF3"/>
    <w:rsid w:val="003806C0"/>
    <w:rsid w:val="00395D2A"/>
    <w:rsid w:val="00397D55"/>
    <w:rsid w:val="003A371B"/>
    <w:rsid w:val="003B0B83"/>
    <w:rsid w:val="003B2338"/>
    <w:rsid w:val="003B335B"/>
    <w:rsid w:val="003B3463"/>
    <w:rsid w:val="003B53BA"/>
    <w:rsid w:val="003B5D2D"/>
    <w:rsid w:val="003C0250"/>
    <w:rsid w:val="003D0B59"/>
    <w:rsid w:val="003E6FB8"/>
    <w:rsid w:val="0040087E"/>
    <w:rsid w:val="00401849"/>
    <w:rsid w:val="004027D3"/>
    <w:rsid w:val="00405DD8"/>
    <w:rsid w:val="00406274"/>
    <w:rsid w:val="00406D12"/>
    <w:rsid w:val="00412070"/>
    <w:rsid w:val="0041351C"/>
    <w:rsid w:val="0041425C"/>
    <w:rsid w:val="004156A2"/>
    <w:rsid w:val="00427675"/>
    <w:rsid w:val="00435252"/>
    <w:rsid w:val="00441C91"/>
    <w:rsid w:val="00447983"/>
    <w:rsid w:val="0045388A"/>
    <w:rsid w:val="004554CD"/>
    <w:rsid w:val="004609B0"/>
    <w:rsid w:val="00461077"/>
    <w:rsid w:val="004631CB"/>
    <w:rsid w:val="00465071"/>
    <w:rsid w:val="00465143"/>
    <w:rsid w:val="004653D9"/>
    <w:rsid w:val="00465646"/>
    <w:rsid w:val="00465950"/>
    <w:rsid w:val="004673CD"/>
    <w:rsid w:val="00472129"/>
    <w:rsid w:val="00472EBF"/>
    <w:rsid w:val="00475298"/>
    <w:rsid w:val="00475444"/>
    <w:rsid w:val="00477904"/>
    <w:rsid w:val="004838B2"/>
    <w:rsid w:val="0048744A"/>
    <w:rsid w:val="0049302F"/>
    <w:rsid w:val="00495B01"/>
    <w:rsid w:val="00496B44"/>
    <w:rsid w:val="00497409"/>
    <w:rsid w:val="00497565"/>
    <w:rsid w:val="004A0E31"/>
    <w:rsid w:val="004A1BFE"/>
    <w:rsid w:val="004A2A76"/>
    <w:rsid w:val="004A5062"/>
    <w:rsid w:val="004A58F9"/>
    <w:rsid w:val="004A5AAE"/>
    <w:rsid w:val="004A611C"/>
    <w:rsid w:val="004A6E00"/>
    <w:rsid w:val="004B187B"/>
    <w:rsid w:val="004B1D96"/>
    <w:rsid w:val="004B6FAB"/>
    <w:rsid w:val="004B789B"/>
    <w:rsid w:val="004C1EF9"/>
    <w:rsid w:val="004C2F73"/>
    <w:rsid w:val="004C3008"/>
    <w:rsid w:val="004C4839"/>
    <w:rsid w:val="004C761D"/>
    <w:rsid w:val="004D2084"/>
    <w:rsid w:val="004D534B"/>
    <w:rsid w:val="004E1991"/>
    <w:rsid w:val="004F0C6A"/>
    <w:rsid w:val="004F587C"/>
    <w:rsid w:val="00503ADC"/>
    <w:rsid w:val="00510739"/>
    <w:rsid w:val="00514114"/>
    <w:rsid w:val="00520135"/>
    <w:rsid w:val="00522E95"/>
    <w:rsid w:val="00524E82"/>
    <w:rsid w:val="00542F02"/>
    <w:rsid w:val="00545F61"/>
    <w:rsid w:val="00547195"/>
    <w:rsid w:val="0054786D"/>
    <w:rsid w:val="00552B74"/>
    <w:rsid w:val="005569AA"/>
    <w:rsid w:val="00560FBD"/>
    <w:rsid w:val="00561CDA"/>
    <w:rsid w:val="00561E25"/>
    <w:rsid w:val="00574400"/>
    <w:rsid w:val="00574489"/>
    <w:rsid w:val="005758F3"/>
    <w:rsid w:val="00576F17"/>
    <w:rsid w:val="00580195"/>
    <w:rsid w:val="0058074A"/>
    <w:rsid w:val="00583051"/>
    <w:rsid w:val="0058697F"/>
    <w:rsid w:val="00586D8E"/>
    <w:rsid w:val="00590831"/>
    <w:rsid w:val="00594829"/>
    <w:rsid w:val="00595627"/>
    <w:rsid w:val="00595AB6"/>
    <w:rsid w:val="00596AD6"/>
    <w:rsid w:val="005A172E"/>
    <w:rsid w:val="005A24DF"/>
    <w:rsid w:val="005B0782"/>
    <w:rsid w:val="005B24B2"/>
    <w:rsid w:val="005B2CCC"/>
    <w:rsid w:val="005B3036"/>
    <w:rsid w:val="005B338D"/>
    <w:rsid w:val="005B6673"/>
    <w:rsid w:val="005B69F3"/>
    <w:rsid w:val="005C5238"/>
    <w:rsid w:val="005C687F"/>
    <w:rsid w:val="005D0373"/>
    <w:rsid w:val="005D1788"/>
    <w:rsid w:val="005D5631"/>
    <w:rsid w:val="005D7BA6"/>
    <w:rsid w:val="005E0E62"/>
    <w:rsid w:val="005E1C1D"/>
    <w:rsid w:val="005E2C5C"/>
    <w:rsid w:val="005F25F5"/>
    <w:rsid w:val="005F2EFF"/>
    <w:rsid w:val="00600B4F"/>
    <w:rsid w:val="00601976"/>
    <w:rsid w:val="006066F7"/>
    <w:rsid w:val="00607021"/>
    <w:rsid w:val="006073D1"/>
    <w:rsid w:val="00610652"/>
    <w:rsid w:val="006150FA"/>
    <w:rsid w:val="00617B4B"/>
    <w:rsid w:val="006273DE"/>
    <w:rsid w:val="00632E94"/>
    <w:rsid w:val="006350F6"/>
    <w:rsid w:val="0063565E"/>
    <w:rsid w:val="00636DAB"/>
    <w:rsid w:val="00636DBC"/>
    <w:rsid w:val="00646856"/>
    <w:rsid w:val="00653617"/>
    <w:rsid w:val="0065429E"/>
    <w:rsid w:val="006604E0"/>
    <w:rsid w:val="006628E2"/>
    <w:rsid w:val="006669F8"/>
    <w:rsid w:val="00673DAD"/>
    <w:rsid w:val="00673F15"/>
    <w:rsid w:val="00675358"/>
    <w:rsid w:val="0068228C"/>
    <w:rsid w:val="00683356"/>
    <w:rsid w:val="00686BF1"/>
    <w:rsid w:val="006921CD"/>
    <w:rsid w:val="0069258C"/>
    <w:rsid w:val="0069413C"/>
    <w:rsid w:val="00694CAB"/>
    <w:rsid w:val="00695202"/>
    <w:rsid w:val="00696DA9"/>
    <w:rsid w:val="006A2D58"/>
    <w:rsid w:val="006A4723"/>
    <w:rsid w:val="006A5035"/>
    <w:rsid w:val="006B408A"/>
    <w:rsid w:val="006B4AE2"/>
    <w:rsid w:val="006B4D0C"/>
    <w:rsid w:val="006C3DE7"/>
    <w:rsid w:val="006C409F"/>
    <w:rsid w:val="006C56A8"/>
    <w:rsid w:val="006C6812"/>
    <w:rsid w:val="006D1F19"/>
    <w:rsid w:val="006D3B71"/>
    <w:rsid w:val="006D4798"/>
    <w:rsid w:val="006E2702"/>
    <w:rsid w:val="006E6632"/>
    <w:rsid w:val="006F18A1"/>
    <w:rsid w:val="006F29D5"/>
    <w:rsid w:val="006F2E6E"/>
    <w:rsid w:val="006F3582"/>
    <w:rsid w:val="006F37D0"/>
    <w:rsid w:val="006F5019"/>
    <w:rsid w:val="0070111A"/>
    <w:rsid w:val="0070412D"/>
    <w:rsid w:val="0070647C"/>
    <w:rsid w:val="00712F84"/>
    <w:rsid w:val="00713AC0"/>
    <w:rsid w:val="00721A2D"/>
    <w:rsid w:val="00723A65"/>
    <w:rsid w:val="00736097"/>
    <w:rsid w:val="00737C89"/>
    <w:rsid w:val="00746D1F"/>
    <w:rsid w:val="00750979"/>
    <w:rsid w:val="00752124"/>
    <w:rsid w:val="00752517"/>
    <w:rsid w:val="00762107"/>
    <w:rsid w:val="007652E6"/>
    <w:rsid w:val="007666BC"/>
    <w:rsid w:val="007713A3"/>
    <w:rsid w:val="00771C5C"/>
    <w:rsid w:val="007738F9"/>
    <w:rsid w:val="00781CAA"/>
    <w:rsid w:val="0078213D"/>
    <w:rsid w:val="00782820"/>
    <w:rsid w:val="00783800"/>
    <w:rsid w:val="00783A86"/>
    <w:rsid w:val="007918A0"/>
    <w:rsid w:val="0079242A"/>
    <w:rsid w:val="00793B55"/>
    <w:rsid w:val="00794B38"/>
    <w:rsid w:val="00795100"/>
    <w:rsid w:val="00796435"/>
    <w:rsid w:val="007A1AD8"/>
    <w:rsid w:val="007A2F49"/>
    <w:rsid w:val="007A37F3"/>
    <w:rsid w:val="007A7456"/>
    <w:rsid w:val="007A7826"/>
    <w:rsid w:val="007B070C"/>
    <w:rsid w:val="007B0DAD"/>
    <w:rsid w:val="007B2EB9"/>
    <w:rsid w:val="007C057E"/>
    <w:rsid w:val="007C1D64"/>
    <w:rsid w:val="007C34EF"/>
    <w:rsid w:val="007C6824"/>
    <w:rsid w:val="007C6F0F"/>
    <w:rsid w:val="007D03BD"/>
    <w:rsid w:val="007D0EA8"/>
    <w:rsid w:val="007D19C6"/>
    <w:rsid w:val="007D1E79"/>
    <w:rsid w:val="007D33B1"/>
    <w:rsid w:val="007E32CC"/>
    <w:rsid w:val="007E3B2C"/>
    <w:rsid w:val="007F07F0"/>
    <w:rsid w:val="007F3819"/>
    <w:rsid w:val="008002A6"/>
    <w:rsid w:val="0080798E"/>
    <w:rsid w:val="008119A0"/>
    <w:rsid w:val="0081264F"/>
    <w:rsid w:val="008150D9"/>
    <w:rsid w:val="00817368"/>
    <w:rsid w:val="0082428B"/>
    <w:rsid w:val="00827121"/>
    <w:rsid w:val="00833605"/>
    <w:rsid w:val="008364BE"/>
    <w:rsid w:val="00846A1F"/>
    <w:rsid w:val="00847C48"/>
    <w:rsid w:val="00853C1A"/>
    <w:rsid w:val="0085428C"/>
    <w:rsid w:val="00857205"/>
    <w:rsid w:val="00863A22"/>
    <w:rsid w:val="00870E18"/>
    <w:rsid w:val="00871C54"/>
    <w:rsid w:val="00873B7B"/>
    <w:rsid w:val="00880D49"/>
    <w:rsid w:val="00890D76"/>
    <w:rsid w:val="00897525"/>
    <w:rsid w:val="00897EB2"/>
    <w:rsid w:val="008A290F"/>
    <w:rsid w:val="008B1E53"/>
    <w:rsid w:val="008B48BF"/>
    <w:rsid w:val="008B649E"/>
    <w:rsid w:val="008C7137"/>
    <w:rsid w:val="008C7C30"/>
    <w:rsid w:val="008D3D7F"/>
    <w:rsid w:val="008D47A3"/>
    <w:rsid w:val="008D563F"/>
    <w:rsid w:val="008D56D3"/>
    <w:rsid w:val="008E03FC"/>
    <w:rsid w:val="008E396A"/>
    <w:rsid w:val="008E40D9"/>
    <w:rsid w:val="008F1182"/>
    <w:rsid w:val="008F73C1"/>
    <w:rsid w:val="00900DF1"/>
    <w:rsid w:val="00901EA8"/>
    <w:rsid w:val="00907D35"/>
    <w:rsid w:val="00910A1A"/>
    <w:rsid w:val="009114FE"/>
    <w:rsid w:val="00916DB5"/>
    <w:rsid w:val="00920CE3"/>
    <w:rsid w:val="009228E8"/>
    <w:rsid w:val="0093402D"/>
    <w:rsid w:val="009378AA"/>
    <w:rsid w:val="00940646"/>
    <w:rsid w:val="009511C5"/>
    <w:rsid w:val="00962AEF"/>
    <w:rsid w:val="00962DA5"/>
    <w:rsid w:val="00971152"/>
    <w:rsid w:val="00973642"/>
    <w:rsid w:val="00977479"/>
    <w:rsid w:val="00981D9C"/>
    <w:rsid w:val="009862DA"/>
    <w:rsid w:val="00987C77"/>
    <w:rsid w:val="009913A4"/>
    <w:rsid w:val="00992667"/>
    <w:rsid w:val="00992887"/>
    <w:rsid w:val="009979EF"/>
    <w:rsid w:val="009A220D"/>
    <w:rsid w:val="009A6F33"/>
    <w:rsid w:val="009A7211"/>
    <w:rsid w:val="009B0828"/>
    <w:rsid w:val="009B0CC2"/>
    <w:rsid w:val="009B0CCA"/>
    <w:rsid w:val="009B5543"/>
    <w:rsid w:val="009C74B9"/>
    <w:rsid w:val="009D6F09"/>
    <w:rsid w:val="009D71F5"/>
    <w:rsid w:val="009E1314"/>
    <w:rsid w:val="009E6F86"/>
    <w:rsid w:val="009F0009"/>
    <w:rsid w:val="009F040B"/>
    <w:rsid w:val="009F23D5"/>
    <w:rsid w:val="00A00779"/>
    <w:rsid w:val="00A01450"/>
    <w:rsid w:val="00A021A8"/>
    <w:rsid w:val="00A04142"/>
    <w:rsid w:val="00A0474E"/>
    <w:rsid w:val="00A0499B"/>
    <w:rsid w:val="00A167B2"/>
    <w:rsid w:val="00A17310"/>
    <w:rsid w:val="00A23342"/>
    <w:rsid w:val="00A37AE3"/>
    <w:rsid w:val="00A40BA4"/>
    <w:rsid w:val="00A46E88"/>
    <w:rsid w:val="00A559CC"/>
    <w:rsid w:val="00A55C93"/>
    <w:rsid w:val="00A571EA"/>
    <w:rsid w:val="00A645A1"/>
    <w:rsid w:val="00A648B9"/>
    <w:rsid w:val="00A65D70"/>
    <w:rsid w:val="00A67214"/>
    <w:rsid w:val="00A740D2"/>
    <w:rsid w:val="00A74272"/>
    <w:rsid w:val="00A74962"/>
    <w:rsid w:val="00A768D1"/>
    <w:rsid w:val="00A839CD"/>
    <w:rsid w:val="00A8644D"/>
    <w:rsid w:val="00A93AFA"/>
    <w:rsid w:val="00A9496E"/>
    <w:rsid w:val="00AA198E"/>
    <w:rsid w:val="00AA488A"/>
    <w:rsid w:val="00AA7F04"/>
    <w:rsid w:val="00AB6AD2"/>
    <w:rsid w:val="00AD1C3B"/>
    <w:rsid w:val="00AD2494"/>
    <w:rsid w:val="00AD6900"/>
    <w:rsid w:val="00AE0DF1"/>
    <w:rsid w:val="00AE2D93"/>
    <w:rsid w:val="00AE433D"/>
    <w:rsid w:val="00AE5CCE"/>
    <w:rsid w:val="00AF1D86"/>
    <w:rsid w:val="00AF3DB5"/>
    <w:rsid w:val="00AF58E2"/>
    <w:rsid w:val="00B05784"/>
    <w:rsid w:val="00B16D39"/>
    <w:rsid w:val="00B2099D"/>
    <w:rsid w:val="00B26050"/>
    <w:rsid w:val="00B32CC3"/>
    <w:rsid w:val="00B3300D"/>
    <w:rsid w:val="00B33385"/>
    <w:rsid w:val="00B33AE3"/>
    <w:rsid w:val="00B3650B"/>
    <w:rsid w:val="00B370D0"/>
    <w:rsid w:val="00B40E21"/>
    <w:rsid w:val="00B42A0E"/>
    <w:rsid w:val="00B44BF9"/>
    <w:rsid w:val="00B45372"/>
    <w:rsid w:val="00B45FB3"/>
    <w:rsid w:val="00B4691F"/>
    <w:rsid w:val="00B605DD"/>
    <w:rsid w:val="00B60F23"/>
    <w:rsid w:val="00B614C3"/>
    <w:rsid w:val="00B64E88"/>
    <w:rsid w:val="00B714FF"/>
    <w:rsid w:val="00B83BBD"/>
    <w:rsid w:val="00B87C2D"/>
    <w:rsid w:val="00B90727"/>
    <w:rsid w:val="00B91E21"/>
    <w:rsid w:val="00B947D6"/>
    <w:rsid w:val="00B94FA6"/>
    <w:rsid w:val="00B95141"/>
    <w:rsid w:val="00B952CA"/>
    <w:rsid w:val="00B9737E"/>
    <w:rsid w:val="00BB0405"/>
    <w:rsid w:val="00BB1EEB"/>
    <w:rsid w:val="00BB6235"/>
    <w:rsid w:val="00BC1FA1"/>
    <w:rsid w:val="00BC5C38"/>
    <w:rsid w:val="00BC679D"/>
    <w:rsid w:val="00BC6C5E"/>
    <w:rsid w:val="00BD287E"/>
    <w:rsid w:val="00BD7E8A"/>
    <w:rsid w:val="00BE7BAF"/>
    <w:rsid w:val="00BE7D67"/>
    <w:rsid w:val="00BE7FFE"/>
    <w:rsid w:val="00BF3ACD"/>
    <w:rsid w:val="00C001DC"/>
    <w:rsid w:val="00C04600"/>
    <w:rsid w:val="00C067EA"/>
    <w:rsid w:val="00C07281"/>
    <w:rsid w:val="00C10254"/>
    <w:rsid w:val="00C12938"/>
    <w:rsid w:val="00C13FEF"/>
    <w:rsid w:val="00C15341"/>
    <w:rsid w:val="00C16C1B"/>
    <w:rsid w:val="00C20308"/>
    <w:rsid w:val="00C277FA"/>
    <w:rsid w:val="00C31ADF"/>
    <w:rsid w:val="00C329F3"/>
    <w:rsid w:val="00C3752C"/>
    <w:rsid w:val="00C44299"/>
    <w:rsid w:val="00C44372"/>
    <w:rsid w:val="00C44B93"/>
    <w:rsid w:val="00C463E3"/>
    <w:rsid w:val="00C518B7"/>
    <w:rsid w:val="00C5210A"/>
    <w:rsid w:val="00C53D1D"/>
    <w:rsid w:val="00C60428"/>
    <w:rsid w:val="00C614C0"/>
    <w:rsid w:val="00C62DE0"/>
    <w:rsid w:val="00C630EB"/>
    <w:rsid w:val="00C631BC"/>
    <w:rsid w:val="00C65F51"/>
    <w:rsid w:val="00C703CD"/>
    <w:rsid w:val="00C7559A"/>
    <w:rsid w:val="00C768FA"/>
    <w:rsid w:val="00C776A5"/>
    <w:rsid w:val="00C77FA4"/>
    <w:rsid w:val="00C80C2B"/>
    <w:rsid w:val="00C829D5"/>
    <w:rsid w:val="00C83339"/>
    <w:rsid w:val="00C84CCD"/>
    <w:rsid w:val="00C84E04"/>
    <w:rsid w:val="00C869E2"/>
    <w:rsid w:val="00C90765"/>
    <w:rsid w:val="00C90ED8"/>
    <w:rsid w:val="00C91369"/>
    <w:rsid w:val="00C93DB2"/>
    <w:rsid w:val="00C97178"/>
    <w:rsid w:val="00CA3ACC"/>
    <w:rsid w:val="00CA40A0"/>
    <w:rsid w:val="00CA4FAF"/>
    <w:rsid w:val="00CA5C9E"/>
    <w:rsid w:val="00CA6CF2"/>
    <w:rsid w:val="00CA6F69"/>
    <w:rsid w:val="00CA6F86"/>
    <w:rsid w:val="00CA7057"/>
    <w:rsid w:val="00CB0618"/>
    <w:rsid w:val="00CB5088"/>
    <w:rsid w:val="00CB58B8"/>
    <w:rsid w:val="00CB5D8F"/>
    <w:rsid w:val="00CB5E7E"/>
    <w:rsid w:val="00CB6A52"/>
    <w:rsid w:val="00CC080C"/>
    <w:rsid w:val="00CC3DBC"/>
    <w:rsid w:val="00CC4F9C"/>
    <w:rsid w:val="00CC5F0E"/>
    <w:rsid w:val="00CD60E6"/>
    <w:rsid w:val="00CE190B"/>
    <w:rsid w:val="00CE241C"/>
    <w:rsid w:val="00CF346E"/>
    <w:rsid w:val="00D00F45"/>
    <w:rsid w:val="00D02233"/>
    <w:rsid w:val="00D040EC"/>
    <w:rsid w:val="00D14A8E"/>
    <w:rsid w:val="00D1580F"/>
    <w:rsid w:val="00D227DE"/>
    <w:rsid w:val="00D27B85"/>
    <w:rsid w:val="00D310B5"/>
    <w:rsid w:val="00D332E4"/>
    <w:rsid w:val="00D34088"/>
    <w:rsid w:val="00D34464"/>
    <w:rsid w:val="00D354CC"/>
    <w:rsid w:val="00D378BF"/>
    <w:rsid w:val="00D42491"/>
    <w:rsid w:val="00D42881"/>
    <w:rsid w:val="00D429EE"/>
    <w:rsid w:val="00D448A8"/>
    <w:rsid w:val="00D45B08"/>
    <w:rsid w:val="00D47C28"/>
    <w:rsid w:val="00D47C72"/>
    <w:rsid w:val="00D50286"/>
    <w:rsid w:val="00D506DE"/>
    <w:rsid w:val="00D51D6E"/>
    <w:rsid w:val="00D54AD3"/>
    <w:rsid w:val="00D66424"/>
    <w:rsid w:val="00D70786"/>
    <w:rsid w:val="00D7115A"/>
    <w:rsid w:val="00D752B9"/>
    <w:rsid w:val="00D83A3E"/>
    <w:rsid w:val="00D90CAE"/>
    <w:rsid w:val="00D91585"/>
    <w:rsid w:val="00D9227A"/>
    <w:rsid w:val="00D9629D"/>
    <w:rsid w:val="00DA2EF4"/>
    <w:rsid w:val="00DB03AB"/>
    <w:rsid w:val="00DB2FC1"/>
    <w:rsid w:val="00DB3D93"/>
    <w:rsid w:val="00DB5B4D"/>
    <w:rsid w:val="00DB7D61"/>
    <w:rsid w:val="00DD396A"/>
    <w:rsid w:val="00DD73FA"/>
    <w:rsid w:val="00DE57F9"/>
    <w:rsid w:val="00DF5F6E"/>
    <w:rsid w:val="00E0035B"/>
    <w:rsid w:val="00E01543"/>
    <w:rsid w:val="00E1085B"/>
    <w:rsid w:val="00E17924"/>
    <w:rsid w:val="00E17CC1"/>
    <w:rsid w:val="00E20FDD"/>
    <w:rsid w:val="00E25727"/>
    <w:rsid w:val="00E26479"/>
    <w:rsid w:val="00E3282B"/>
    <w:rsid w:val="00E32CEA"/>
    <w:rsid w:val="00E346A8"/>
    <w:rsid w:val="00E367EA"/>
    <w:rsid w:val="00E42459"/>
    <w:rsid w:val="00E4290E"/>
    <w:rsid w:val="00E46D17"/>
    <w:rsid w:val="00E517FA"/>
    <w:rsid w:val="00E5422D"/>
    <w:rsid w:val="00E6050A"/>
    <w:rsid w:val="00E62EE6"/>
    <w:rsid w:val="00E639A0"/>
    <w:rsid w:val="00E66FCD"/>
    <w:rsid w:val="00E71644"/>
    <w:rsid w:val="00E74FE8"/>
    <w:rsid w:val="00E763D4"/>
    <w:rsid w:val="00E80336"/>
    <w:rsid w:val="00E83869"/>
    <w:rsid w:val="00E85CAE"/>
    <w:rsid w:val="00E91739"/>
    <w:rsid w:val="00E9265F"/>
    <w:rsid w:val="00E92DA4"/>
    <w:rsid w:val="00E97AEF"/>
    <w:rsid w:val="00EA39B4"/>
    <w:rsid w:val="00EC072A"/>
    <w:rsid w:val="00EC37BE"/>
    <w:rsid w:val="00EE11D3"/>
    <w:rsid w:val="00EE500E"/>
    <w:rsid w:val="00EE5FB2"/>
    <w:rsid w:val="00EE7F6A"/>
    <w:rsid w:val="00EF0A0A"/>
    <w:rsid w:val="00EF2122"/>
    <w:rsid w:val="00EF2204"/>
    <w:rsid w:val="00EF6832"/>
    <w:rsid w:val="00F01AC4"/>
    <w:rsid w:val="00F12018"/>
    <w:rsid w:val="00F20782"/>
    <w:rsid w:val="00F20C04"/>
    <w:rsid w:val="00F26CE9"/>
    <w:rsid w:val="00F30214"/>
    <w:rsid w:val="00F30553"/>
    <w:rsid w:val="00F309D0"/>
    <w:rsid w:val="00F33FA3"/>
    <w:rsid w:val="00F362A8"/>
    <w:rsid w:val="00F40210"/>
    <w:rsid w:val="00F40A29"/>
    <w:rsid w:val="00F4162B"/>
    <w:rsid w:val="00F42D12"/>
    <w:rsid w:val="00F43AC4"/>
    <w:rsid w:val="00F45281"/>
    <w:rsid w:val="00F4576B"/>
    <w:rsid w:val="00F457F0"/>
    <w:rsid w:val="00F70DEF"/>
    <w:rsid w:val="00F75329"/>
    <w:rsid w:val="00F8359D"/>
    <w:rsid w:val="00F90A2A"/>
    <w:rsid w:val="00F90C03"/>
    <w:rsid w:val="00F93956"/>
    <w:rsid w:val="00F93B48"/>
    <w:rsid w:val="00F97271"/>
    <w:rsid w:val="00FA0CB6"/>
    <w:rsid w:val="00FA602C"/>
    <w:rsid w:val="00FA7CF4"/>
    <w:rsid w:val="00FB696A"/>
    <w:rsid w:val="00FB71EE"/>
    <w:rsid w:val="00FD1203"/>
    <w:rsid w:val="00FD38D4"/>
    <w:rsid w:val="00FD3C87"/>
    <w:rsid w:val="00FD7037"/>
    <w:rsid w:val="00FD7583"/>
    <w:rsid w:val="00FE05BC"/>
    <w:rsid w:val="00FE5578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1F72F"/>
  <w15:docId w15:val="{57EA73E2-23D7-7D4F-A017-88A35FEE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E1314"/>
    <w:pPr>
      <w:tabs>
        <w:tab w:val="left" w:pos="0"/>
        <w:tab w:val="left" w:pos="1134"/>
      </w:tabs>
      <w:spacing w:after="120" w:line="240" w:lineRule="auto"/>
      <w:ind w:left="1134" w:hanging="1985"/>
      <w:jc w:val="both"/>
      <w:outlineLvl w:val="0"/>
    </w:pPr>
    <w:rPr>
      <w:rFonts w:ascii="Arial" w:eastAsia="Times New Roman" w:hAnsi="Arial" w:cs="Times New Roman"/>
      <w:b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9E1314"/>
    <w:pPr>
      <w:spacing w:after="0" w:line="240" w:lineRule="auto"/>
      <w:ind w:left="1134"/>
      <w:jc w:val="both"/>
      <w:outlineLvl w:val="1"/>
    </w:pPr>
    <w:rPr>
      <w:rFonts w:ascii="Arial" w:eastAsia="Times New Roman" w:hAnsi="Arial" w:cs="Times New Roman"/>
      <w:b/>
      <w:szCs w:val="20"/>
      <w:lang w:val="de-DE"/>
    </w:rPr>
  </w:style>
  <w:style w:type="paragraph" w:styleId="berschrift3">
    <w:name w:val="heading 3"/>
    <w:basedOn w:val="Standard"/>
    <w:next w:val="Standardeinzug"/>
    <w:link w:val="berschrift3Zchn"/>
    <w:qFormat/>
    <w:rsid w:val="009E1314"/>
    <w:pPr>
      <w:spacing w:after="120" w:line="240" w:lineRule="auto"/>
      <w:ind w:left="354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berschrift4">
    <w:name w:val="heading 4"/>
    <w:basedOn w:val="Standard"/>
    <w:next w:val="Standardeinzug"/>
    <w:link w:val="berschrift4Zchn"/>
    <w:qFormat/>
    <w:rsid w:val="009E1314"/>
    <w:pPr>
      <w:spacing w:after="120" w:line="240" w:lineRule="auto"/>
      <w:ind w:left="354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de-DE"/>
    </w:rPr>
  </w:style>
  <w:style w:type="paragraph" w:styleId="berschrift5">
    <w:name w:val="heading 5"/>
    <w:basedOn w:val="Standard"/>
    <w:next w:val="Standardeinzug"/>
    <w:link w:val="berschrift5Zchn"/>
    <w:qFormat/>
    <w:rsid w:val="009E1314"/>
    <w:pPr>
      <w:spacing w:after="120" w:line="240" w:lineRule="auto"/>
      <w:ind w:left="708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de-DE"/>
    </w:rPr>
  </w:style>
  <w:style w:type="paragraph" w:styleId="berschrift6">
    <w:name w:val="heading 6"/>
    <w:basedOn w:val="Standard"/>
    <w:next w:val="Standardeinzug"/>
    <w:link w:val="berschrift6Zchn"/>
    <w:qFormat/>
    <w:rsid w:val="009E1314"/>
    <w:pPr>
      <w:spacing w:after="120" w:line="240" w:lineRule="auto"/>
      <w:ind w:left="708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de-DE"/>
    </w:rPr>
  </w:style>
  <w:style w:type="paragraph" w:styleId="berschrift7">
    <w:name w:val="heading 7"/>
    <w:basedOn w:val="Standard"/>
    <w:next w:val="Standardeinzug"/>
    <w:link w:val="berschrift7Zchn"/>
    <w:qFormat/>
    <w:rsid w:val="009E1314"/>
    <w:pPr>
      <w:spacing w:after="120" w:line="240" w:lineRule="auto"/>
      <w:ind w:left="708"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val="de-DE"/>
    </w:rPr>
  </w:style>
  <w:style w:type="paragraph" w:styleId="berschrift8">
    <w:name w:val="heading 8"/>
    <w:basedOn w:val="berschrift1"/>
    <w:next w:val="Standardeinzug"/>
    <w:link w:val="berschrift8Zchn"/>
    <w:qFormat/>
    <w:rsid w:val="009E1314"/>
    <w:pPr>
      <w:outlineLvl w:val="7"/>
    </w:pPr>
    <w:rPr>
      <w:b w:val="0"/>
      <w:sz w:val="24"/>
    </w:rPr>
  </w:style>
  <w:style w:type="paragraph" w:styleId="berschrift9">
    <w:name w:val="heading 9"/>
    <w:basedOn w:val="berschrift1"/>
    <w:next w:val="Standard"/>
    <w:link w:val="berschrift9Zchn"/>
    <w:qFormat/>
    <w:rsid w:val="009E131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60197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nhideWhenUsed/>
    <w:rsid w:val="0050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3ADC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C83339"/>
    <w:pPr>
      <w:spacing w:after="0" w:line="240" w:lineRule="auto"/>
    </w:pPr>
    <w:rPr>
      <w:rFonts w:ascii="Arial" w:hAnsi="Arial"/>
      <w:color w:val="000000" w:themeColor="text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83339"/>
    <w:rPr>
      <w:rFonts w:ascii="Arial" w:hAnsi="Arial"/>
      <w:color w:val="000000" w:themeColor="text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216CDB"/>
    <w:pPr>
      <w:spacing w:after="120" w:line="240" w:lineRule="auto"/>
      <w:ind w:left="284"/>
      <w:jc w:val="both"/>
    </w:pPr>
    <w:rPr>
      <w:rFonts w:ascii="Arial" w:eastAsia="Times New Roman" w:hAnsi="Arial" w:cs="Times New Roman"/>
      <w:szCs w:val="20"/>
      <w:lang w:val="de-DE"/>
    </w:rPr>
  </w:style>
  <w:style w:type="character" w:customStyle="1" w:styleId="ListenabsatzZchn">
    <w:name w:val="Listenabsatz Zchn"/>
    <w:link w:val="Listenabsatz"/>
    <w:uiPriority w:val="34"/>
    <w:rsid w:val="00216CDB"/>
    <w:rPr>
      <w:rFonts w:ascii="Arial" w:eastAsia="Times New Roman" w:hAnsi="Arial" w:cs="Times New Roman"/>
      <w:szCs w:val="20"/>
      <w:lang w:val="de-DE"/>
    </w:rPr>
  </w:style>
  <w:style w:type="character" w:customStyle="1" w:styleId="fid3">
    <w:name w:val="fid_3"/>
    <w:basedOn w:val="Absatz-Standardschriftart"/>
    <w:rsid w:val="00D00F45"/>
  </w:style>
  <w:style w:type="paragraph" w:styleId="Textkrper">
    <w:name w:val="Body Text"/>
    <w:basedOn w:val="Standard"/>
    <w:link w:val="TextkrperZchn"/>
    <w:rsid w:val="00C3752C"/>
    <w:pPr>
      <w:spacing w:after="0" w:line="240" w:lineRule="auto"/>
    </w:pPr>
    <w:rPr>
      <w:rFonts w:ascii="Century Gothic" w:eastAsia="Times New Roman" w:hAnsi="Century Gothic" w:cs="Times New Roman"/>
      <w:b/>
      <w:sz w:val="36"/>
      <w:szCs w:val="36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3752C"/>
    <w:rPr>
      <w:rFonts w:ascii="Century Gothic" w:eastAsia="Times New Roman" w:hAnsi="Century Gothic" w:cs="Times New Roman"/>
      <w:b/>
      <w:sz w:val="36"/>
      <w:szCs w:val="36"/>
      <w:lang w:eastAsia="de-DE"/>
    </w:rPr>
  </w:style>
  <w:style w:type="paragraph" w:styleId="KeinLeerraum">
    <w:name w:val="No Spacing"/>
    <w:uiPriority w:val="1"/>
    <w:qFormat/>
    <w:rsid w:val="002735F8"/>
    <w:pPr>
      <w:spacing w:after="0" w:line="240" w:lineRule="auto"/>
    </w:pPr>
  </w:style>
  <w:style w:type="paragraph" w:customStyle="1" w:styleId="PV-Titel2">
    <w:name w:val="PV-Titel 2"/>
    <w:basedOn w:val="Standard"/>
    <w:next w:val="PV-Linie"/>
    <w:link w:val="PV-Titel2Zchn"/>
    <w:rsid w:val="00C77FA4"/>
    <w:pPr>
      <w:spacing w:after="0" w:line="240" w:lineRule="auto"/>
      <w:ind w:left="1134"/>
      <w:jc w:val="both"/>
      <w:outlineLvl w:val="1"/>
    </w:pPr>
    <w:rPr>
      <w:rFonts w:ascii="Arial" w:eastAsia="Times New Roman" w:hAnsi="Arial" w:cs="Times New Roman"/>
      <w:b/>
      <w:szCs w:val="20"/>
      <w:lang w:val="de-DE"/>
    </w:rPr>
  </w:style>
  <w:style w:type="paragraph" w:customStyle="1" w:styleId="PV-Titel1">
    <w:name w:val="PV-Titel 1"/>
    <w:basedOn w:val="Standard"/>
    <w:next w:val="PV-Titel2"/>
    <w:rsid w:val="00C77FA4"/>
    <w:pPr>
      <w:tabs>
        <w:tab w:val="left" w:pos="0"/>
        <w:tab w:val="left" w:pos="1134"/>
      </w:tabs>
      <w:spacing w:after="120" w:line="240" w:lineRule="auto"/>
      <w:ind w:left="1134" w:hanging="1985"/>
      <w:jc w:val="both"/>
      <w:outlineLvl w:val="0"/>
    </w:pPr>
    <w:rPr>
      <w:rFonts w:ascii="Arial" w:eastAsia="Times New Roman" w:hAnsi="Arial" w:cs="Times New Roman"/>
      <w:b/>
      <w:szCs w:val="20"/>
      <w:lang w:val="de-DE"/>
    </w:rPr>
  </w:style>
  <w:style w:type="paragraph" w:customStyle="1" w:styleId="PV-Linie">
    <w:name w:val="PV-Linie"/>
    <w:basedOn w:val="Standard"/>
    <w:next w:val="Standard"/>
    <w:qFormat/>
    <w:rsid w:val="00C77FA4"/>
    <w:pPr>
      <w:pBdr>
        <w:top w:val="inset" w:sz="8" w:space="1" w:color="BFBFBF"/>
      </w:pBdr>
      <w:shd w:val="pct5" w:color="auto" w:fill="FFFFFF"/>
      <w:tabs>
        <w:tab w:val="left" w:pos="1134"/>
        <w:tab w:val="left" w:pos="1701"/>
        <w:tab w:val="left" w:pos="1985"/>
        <w:tab w:val="left" w:pos="2268"/>
      </w:tabs>
      <w:spacing w:before="120" w:after="240" w:line="240" w:lineRule="auto"/>
      <w:jc w:val="both"/>
    </w:pPr>
    <w:rPr>
      <w:rFonts w:ascii="Arial" w:eastAsia="Times New Roman" w:hAnsi="Arial" w:cs="Times New Roman"/>
      <w:sz w:val="2"/>
      <w:szCs w:val="20"/>
      <w:lang w:val="de-DE"/>
    </w:rPr>
  </w:style>
  <w:style w:type="character" w:customStyle="1" w:styleId="PV-Titel2Zchn">
    <w:name w:val="PV-Titel 2 Zchn"/>
    <w:link w:val="PV-Titel2"/>
    <w:rsid w:val="00C77FA4"/>
    <w:rPr>
      <w:rFonts w:ascii="Arial" w:eastAsia="Times New Roman" w:hAnsi="Arial" w:cs="Times New Roman"/>
      <w:b/>
      <w:szCs w:val="20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9E1314"/>
    <w:rPr>
      <w:rFonts w:ascii="Arial" w:eastAsia="Times New Roman" w:hAnsi="Arial" w:cs="Times New Roman"/>
      <w:b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9E1314"/>
    <w:rPr>
      <w:rFonts w:ascii="Arial" w:eastAsia="Times New Roman" w:hAnsi="Arial" w:cs="Times New Roman"/>
      <w:b/>
      <w:szCs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9E1314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rsid w:val="009E1314"/>
    <w:rPr>
      <w:rFonts w:ascii="Times New Roman" w:eastAsia="Times New Roman" w:hAnsi="Times New Roman" w:cs="Times New Roman"/>
      <w:sz w:val="24"/>
      <w:szCs w:val="20"/>
      <w:u w:val="single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9E1314"/>
    <w:rPr>
      <w:rFonts w:ascii="Times New Roman" w:eastAsia="Times New Roman" w:hAnsi="Times New Roman" w:cs="Times New Roman"/>
      <w:b/>
      <w:sz w:val="20"/>
      <w:szCs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rsid w:val="009E1314"/>
    <w:rPr>
      <w:rFonts w:ascii="Times New Roman" w:eastAsia="Times New Roman" w:hAnsi="Times New Roman" w:cs="Times New Roman"/>
      <w:sz w:val="20"/>
      <w:szCs w:val="20"/>
      <w:u w:val="single"/>
      <w:lang w:val="de-DE"/>
    </w:rPr>
  </w:style>
  <w:style w:type="character" w:customStyle="1" w:styleId="berschrift7Zchn">
    <w:name w:val="Überschrift 7 Zchn"/>
    <w:basedOn w:val="Absatz-Standardschriftart"/>
    <w:link w:val="berschrift7"/>
    <w:rsid w:val="009E1314"/>
    <w:rPr>
      <w:rFonts w:ascii="Times New Roman" w:eastAsia="Times New Roman" w:hAnsi="Times New Roman" w:cs="Times New Roman"/>
      <w:i/>
      <w:sz w:val="20"/>
      <w:szCs w:val="20"/>
      <w:lang w:val="de-DE"/>
    </w:rPr>
  </w:style>
  <w:style w:type="character" w:customStyle="1" w:styleId="berschrift8Zchn">
    <w:name w:val="Überschrift 8 Zchn"/>
    <w:basedOn w:val="Absatz-Standardschriftart"/>
    <w:link w:val="berschrift8"/>
    <w:rsid w:val="009E1314"/>
    <w:rPr>
      <w:rFonts w:ascii="Arial" w:eastAsia="Times New Roman" w:hAnsi="Arial" w:cs="Times New Roman"/>
      <w:sz w:val="24"/>
      <w:szCs w:val="20"/>
      <w:lang w:val="de-DE"/>
    </w:rPr>
  </w:style>
  <w:style w:type="character" w:customStyle="1" w:styleId="berschrift9Zchn">
    <w:name w:val="Überschrift 9 Zchn"/>
    <w:basedOn w:val="Absatz-Standardschriftart"/>
    <w:link w:val="berschrift9"/>
    <w:rsid w:val="009E1314"/>
    <w:rPr>
      <w:rFonts w:ascii="Arial" w:eastAsia="Times New Roman" w:hAnsi="Arial" w:cs="Times New Roman"/>
      <w:b/>
      <w:szCs w:val="20"/>
      <w:lang w:val="de-DE"/>
    </w:rPr>
  </w:style>
  <w:style w:type="paragraph" w:styleId="Standardeinzug">
    <w:name w:val="Normal Indent"/>
    <w:basedOn w:val="Standard"/>
    <w:rsid w:val="009E1314"/>
    <w:pPr>
      <w:spacing w:after="120" w:line="240" w:lineRule="auto"/>
      <w:ind w:left="425"/>
      <w:jc w:val="both"/>
    </w:pPr>
    <w:rPr>
      <w:rFonts w:ascii="Arial" w:eastAsia="Times New Roman" w:hAnsi="Arial" w:cs="Times New Roman"/>
      <w:szCs w:val="20"/>
      <w:lang w:val="de-DE"/>
    </w:rPr>
  </w:style>
  <w:style w:type="character" w:styleId="Kommentarzeichen">
    <w:name w:val="annotation reference"/>
    <w:semiHidden/>
    <w:rsid w:val="009E1314"/>
    <w:rPr>
      <w:sz w:val="16"/>
    </w:rPr>
  </w:style>
  <w:style w:type="paragraph" w:styleId="Kommentartext">
    <w:name w:val="annotation text"/>
    <w:basedOn w:val="Standard"/>
    <w:link w:val="KommentartextZchn"/>
    <w:semiHidden/>
    <w:rsid w:val="009E131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E1314"/>
    <w:rPr>
      <w:rFonts w:ascii="Arial" w:eastAsia="Times New Roman" w:hAnsi="Arial" w:cs="Times New Roman"/>
      <w:sz w:val="20"/>
      <w:szCs w:val="20"/>
      <w:lang w:val="de-DE"/>
    </w:rPr>
  </w:style>
  <w:style w:type="paragraph" w:styleId="Verzeichnis8">
    <w:name w:val="toc 8"/>
    <w:basedOn w:val="Verzeichnis1"/>
    <w:next w:val="Standard"/>
    <w:semiHidden/>
    <w:rsid w:val="009E1314"/>
    <w:pPr>
      <w:tabs>
        <w:tab w:val="left" w:pos="1134"/>
        <w:tab w:val="right" w:pos="8504"/>
      </w:tabs>
    </w:pPr>
  </w:style>
  <w:style w:type="paragraph" w:styleId="Verzeichnis1">
    <w:name w:val="toc 1"/>
    <w:basedOn w:val="Standard"/>
    <w:next w:val="Standard"/>
    <w:semiHidden/>
    <w:rsid w:val="009E1314"/>
    <w:pPr>
      <w:tabs>
        <w:tab w:val="left" w:pos="709"/>
        <w:tab w:val="left" w:pos="1843"/>
        <w:tab w:val="left" w:pos="8080"/>
        <w:tab w:val="right" w:pos="10207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Verzeichnis7">
    <w:name w:val="toc 7"/>
    <w:basedOn w:val="Standard"/>
    <w:next w:val="Standard"/>
    <w:semiHidden/>
    <w:rsid w:val="009E1314"/>
    <w:pPr>
      <w:tabs>
        <w:tab w:val="left" w:leader="dot" w:pos="8646"/>
        <w:tab w:val="right" w:pos="9072"/>
      </w:tabs>
      <w:spacing w:after="120" w:line="240" w:lineRule="auto"/>
      <w:ind w:left="4253" w:right="850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Verzeichnis6">
    <w:name w:val="toc 6"/>
    <w:basedOn w:val="Standard"/>
    <w:next w:val="Standard"/>
    <w:semiHidden/>
    <w:rsid w:val="009E1314"/>
    <w:pPr>
      <w:tabs>
        <w:tab w:val="left" w:leader="dot" w:pos="8646"/>
        <w:tab w:val="right" w:pos="9072"/>
      </w:tabs>
      <w:spacing w:after="120" w:line="240" w:lineRule="auto"/>
      <w:ind w:left="3544" w:right="850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Verzeichnis5">
    <w:name w:val="toc 5"/>
    <w:basedOn w:val="Standard"/>
    <w:next w:val="Standard"/>
    <w:semiHidden/>
    <w:rsid w:val="009E1314"/>
    <w:pPr>
      <w:tabs>
        <w:tab w:val="left" w:leader="dot" w:pos="8646"/>
        <w:tab w:val="right" w:pos="9072"/>
      </w:tabs>
      <w:spacing w:after="120" w:line="240" w:lineRule="auto"/>
      <w:ind w:left="2835" w:right="850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Verzeichnis4">
    <w:name w:val="toc 4"/>
    <w:basedOn w:val="Standard"/>
    <w:next w:val="Standard"/>
    <w:semiHidden/>
    <w:rsid w:val="009E1314"/>
    <w:pPr>
      <w:tabs>
        <w:tab w:val="left" w:leader="dot" w:pos="8646"/>
        <w:tab w:val="right" w:pos="9072"/>
      </w:tabs>
      <w:spacing w:after="120" w:line="240" w:lineRule="auto"/>
      <w:ind w:left="2126" w:right="850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Verzeichnis3">
    <w:name w:val="toc 3"/>
    <w:basedOn w:val="Standard"/>
    <w:next w:val="Standard"/>
    <w:semiHidden/>
    <w:rsid w:val="009E1314"/>
    <w:pPr>
      <w:tabs>
        <w:tab w:val="left" w:leader="dot" w:pos="8646"/>
        <w:tab w:val="right" w:pos="9072"/>
      </w:tabs>
      <w:spacing w:after="120" w:line="240" w:lineRule="auto"/>
      <w:ind w:left="1418" w:right="850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Verzeichnis2">
    <w:name w:val="toc 2"/>
    <w:basedOn w:val="Standard"/>
    <w:next w:val="Standard"/>
    <w:semiHidden/>
    <w:rsid w:val="009E1314"/>
    <w:pPr>
      <w:tabs>
        <w:tab w:val="left" w:leader="dot" w:pos="8646"/>
        <w:tab w:val="right" w:pos="9072"/>
      </w:tabs>
      <w:spacing w:after="120" w:line="240" w:lineRule="auto"/>
      <w:ind w:left="709" w:right="850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Index7">
    <w:name w:val="index 7"/>
    <w:basedOn w:val="Standard"/>
    <w:next w:val="Standard"/>
    <w:semiHidden/>
    <w:rsid w:val="009E1314"/>
    <w:pPr>
      <w:spacing w:after="120" w:line="240" w:lineRule="auto"/>
      <w:ind w:left="1698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Index6">
    <w:name w:val="index 6"/>
    <w:basedOn w:val="Standard"/>
    <w:next w:val="Standard"/>
    <w:semiHidden/>
    <w:rsid w:val="009E1314"/>
    <w:pPr>
      <w:spacing w:after="120" w:line="240" w:lineRule="auto"/>
      <w:ind w:left="1415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Index5">
    <w:name w:val="index 5"/>
    <w:basedOn w:val="Standard"/>
    <w:next w:val="Standard"/>
    <w:semiHidden/>
    <w:rsid w:val="009E1314"/>
    <w:pPr>
      <w:spacing w:after="120" w:line="240" w:lineRule="auto"/>
      <w:ind w:left="1132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Index4">
    <w:name w:val="index 4"/>
    <w:basedOn w:val="Standard"/>
    <w:next w:val="Standard"/>
    <w:semiHidden/>
    <w:rsid w:val="009E1314"/>
    <w:pPr>
      <w:spacing w:after="120" w:line="240" w:lineRule="auto"/>
      <w:ind w:left="849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Index3">
    <w:name w:val="index 3"/>
    <w:basedOn w:val="Standard"/>
    <w:next w:val="Standard"/>
    <w:semiHidden/>
    <w:rsid w:val="009E1314"/>
    <w:pPr>
      <w:spacing w:after="120" w:line="240" w:lineRule="auto"/>
      <w:ind w:left="566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Index2">
    <w:name w:val="index 2"/>
    <w:basedOn w:val="Standard"/>
    <w:next w:val="Standard"/>
    <w:semiHidden/>
    <w:rsid w:val="009E1314"/>
    <w:pPr>
      <w:spacing w:after="120" w:line="240" w:lineRule="auto"/>
      <w:ind w:left="283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Index1">
    <w:name w:val="index 1"/>
    <w:basedOn w:val="Standard"/>
    <w:next w:val="Standard"/>
    <w:semiHidden/>
    <w:rsid w:val="009E1314"/>
    <w:pPr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character" w:styleId="Zeilennummer">
    <w:name w:val="line number"/>
    <w:basedOn w:val="Absatz-Standardschriftart"/>
    <w:rsid w:val="009E1314"/>
  </w:style>
  <w:style w:type="paragraph" w:styleId="Indexberschrift">
    <w:name w:val="index heading"/>
    <w:basedOn w:val="Standard"/>
    <w:next w:val="Index1"/>
    <w:semiHidden/>
    <w:rsid w:val="009E1314"/>
    <w:pPr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Fuzeile">
    <w:name w:val="footer"/>
    <w:basedOn w:val="Standard"/>
    <w:link w:val="FuzeileZchn"/>
    <w:rsid w:val="009E1314"/>
    <w:pPr>
      <w:tabs>
        <w:tab w:val="center" w:pos="4819"/>
        <w:tab w:val="right" w:pos="9071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9E1314"/>
    <w:rPr>
      <w:rFonts w:ascii="Arial" w:eastAsia="Times New Roman" w:hAnsi="Arial" w:cs="Times New Roman"/>
      <w:szCs w:val="20"/>
      <w:lang w:val="de-DE"/>
    </w:rPr>
  </w:style>
  <w:style w:type="paragraph" w:styleId="Kopfzeile">
    <w:name w:val="header"/>
    <w:basedOn w:val="Standard"/>
    <w:link w:val="KopfzeileZchn"/>
    <w:rsid w:val="009E1314"/>
    <w:pPr>
      <w:tabs>
        <w:tab w:val="center" w:pos="3402"/>
        <w:tab w:val="right" w:pos="8930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9E1314"/>
    <w:rPr>
      <w:rFonts w:ascii="Arial" w:eastAsia="Times New Roman" w:hAnsi="Arial" w:cs="Times New Roman"/>
      <w:szCs w:val="20"/>
      <w:lang w:val="de-DE"/>
    </w:rPr>
  </w:style>
  <w:style w:type="character" w:styleId="Funotenzeichen">
    <w:name w:val="footnote reference"/>
    <w:semiHidden/>
    <w:rsid w:val="009E1314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9E131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E1314"/>
    <w:rPr>
      <w:rFonts w:ascii="Arial" w:eastAsia="Times New Roman" w:hAnsi="Arial" w:cs="Times New Roman"/>
      <w:sz w:val="20"/>
      <w:szCs w:val="20"/>
      <w:lang w:val="de-DE"/>
    </w:rPr>
  </w:style>
  <w:style w:type="paragraph" w:customStyle="1" w:styleId="traktanden">
    <w:name w:val="traktanden"/>
    <w:basedOn w:val="Standard"/>
    <w:rsid w:val="009E1314"/>
    <w:pPr>
      <w:tabs>
        <w:tab w:val="left" w:pos="1134"/>
      </w:tabs>
      <w:spacing w:after="120" w:line="240" w:lineRule="auto"/>
      <w:ind w:left="1134" w:hanging="1134"/>
      <w:jc w:val="both"/>
    </w:pPr>
    <w:rPr>
      <w:rFonts w:ascii="Arial" w:eastAsia="Times New Roman" w:hAnsi="Arial" w:cs="Times New Roman"/>
      <w:i/>
      <w:szCs w:val="20"/>
      <w:lang w:val="de-DE"/>
    </w:rPr>
  </w:style>
  <w:style w:type="paragraph" w:customStyle="1" w:styleId="verteiler">
    <w:name w:val="verteiler"/>
    <w:basedOn w:val="Standard"/>
    <w:rsid w:val="009E1314"/>
    <w:pPr>
      <w:tabs>
        <w:tab w:val="left" w:pos="1702"/>
        <w:tab w:val="left" w:pos="4536"/>
      </w:tabs>
      <w:spacing w:after="120" w:line="240" w:lineRule="auto"/>
      <w:jc w:val="both"/>
    </w:pPr>
    <w:rPr>
      <w:rFonts w:ascii="Arial" w:eastAsia="Times New Roman" w:hAnsi="Arial" w:cs="Times New Roman"/>
      <w:b/>
      <w:sz w:val="24"/>
      <w:szCs w:val="20"/>
      <w:lang w:val="de-DE"/>
    </w:rPr>
  </w:style>
  <w:style w:type="paragraph" w:customStyle="1" w:styleId="Absatz">
    <w:name w:val="Absatz"/>
    <w:basedOn w:val="Standard"/>
    <w:rsid w:val="009E1314"/>
    <w:pPr>
      <w:spacing w:before="120" w:after="80" w:line="240" w:lineRule="auto"/>
      <w:jc w:val="both"/>
    </w:pPr>
    <w:rPr>
      <w:rFonts w:ascii="Times New Roman" w:eastAsia="Times New Roman" w:hAnsi="Times New Roman" w:cs="Times New Roman"/>
      <w:szCs w:val="20"/>
      <w:lang w:val="de-DE"/>
    </w:rPr>
  </w:style>
  <w:style w:type="paragraph" w:customStyle="1" w:styleId="Aufzhlung">
    <w:name w:val="Aufzählung"/>
    <w:basedOn w:val="Standard"/>
    <w:rsid w:val="009E1314"/>
    <w:pPr>
      <w:tabs>
        <w:tab w:val="left" w:pos="425"/>
      </w:tabs>
      <w:spacing w:after="120" w:line="240" w:lineRule="auto"/>
      <w:ind w:left="850" w:hanging="425"/>
      <w:jc w:val="both"/>
    </w:pPr>
    <w:rPr>
      <w:rFonts w:ascii="Times New Roman" w:eastAsia="Times New Roman" w:hAnsi="Times New Roman" w:cs="Times New Roman"/>
      <w:szCs w:val="20"/>
      <w:lang w:val="de-DE"/>
    </w:rPr>
  </w:style>
  <w:style w:type="paragraph" w:customStyle="1" w:styleId="text">
    <w:name w:val="text"/>
    <w:basedOn w:val="Standard"/>
    <w:rsid w:val="009E1314"/>
    <w:pPr>
      <w:tabs>
        <w:tab w:val="left" w:pos="990"/>
      </w:tabs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paragraph" w:customStyle="1" w:styleId="Protokoll">
    <w:name w:val="Protokoll"/>
    <w:basedOn w:val="Standard"/>
    <w:rsid w:val="009E1314"/>
    <w:pPr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paragraph" w:customStyle="1" w:styleId="protnr">
    <w:name w:val="protnr"/>
    <w:basedOn w:val="Standard"/>
    <w:rsid w:val="009E1314"/>
    <w:pPr>
      <w:spacing w:before="120" w:after="600" w:line="240" w:lineRule="auto"/>
      <w:jc w:val="both"/>
    </w:pPr>
    <w:rPr>
      <w:rFonts w:ascii="Arial" w:eastAsia="Times New Roman" w:hAnsi="Arial" w:cs="Times New Roman"/>
      <w:b/>
      <w:sz w:val="24"/>
      <w:szCs w:val="20"/>
      <w:lang w:val="de-DE"/>
    </w:rPr>
  </w:style>
  <w:style w:type="paragraph" w:customStyle="1" w:styleId="Inhaltsverz">
    <w:name w:val="Inhaltsverz"/>
    <w:basedOn w:val="berschrift1"/>
    <w:rsid w:val="009E1314"/>
    <w:pPr>
      <w:ind w:right="794"/>
      <w:outlineLvl w:val="9"/>
    </w:pPr>
    <w:rPr>
      <w:b w:val="0"/>
    </w:rPr>
  </w:style>
  <w:style w:type="paragraph" w:customStyle="1" w:styleId="Gesamtverz">
    <w:name w:val="Gesamtverz"/>
    <w:basedOn w:val="Standard"/>
    <w:rsid w:val="009E1314"/>
    <w:pPr>
      <w:tabs>
        <w:tab w:val="left" w:pos="709"/>
        <w:tab w:val="left" w:pos="1843"/>
        <w:tab w:val="left" w:pos="8080"/>
        <w:tab w:val="right" w:pos="10206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paragraph" w:customStyle="1" w:styleId="SpaltenTitel">
    <w:name w:val="SpaltenTitel"/>
    <w:basedOn w:val="Gesamtverz"/>
    <w:rsid w:val="009E1314"/>
    <w:rPr>
      <w:b/>
      <w:sz w:val="20"/>
    </w:rPr>
  </w:style>
  <w:style w:type="paragraph" w:customStyle="1" w:styleId="InhaltTitel">
    <w:name w:val="InhaltTitel"/>
    <w:basedOn w:val="Standard"/>
    <w:rsid w:val="009E1314"/>
    <w:pPr>
      <w:tabs>
        <w:tab w:val="left" w:pos="709"/>
        <w:tab w:val="left" w:pos="1843"/>
        <w:tab w:val="left" w:pos="8080"/>
        <w:tab w:val="right" w:pos="10206"/>
      </w:tabs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de-DE"/>
    </w:rPr>
  </w:style>
  <w:style w:type="paragraph" w:customStyle="1" w:styleId="InhaltsTitel">
    <w:name w:val="InhaltsTitel"/>
    <w:basedOn w:val="Standard"/>
    <w:rsid w:val="009E1314"/>
    <w:pPr>
      <w:tabs>
        <w:tab w:val="left" w:pos="709"/>
        <w:tab w:val="left" w:pos="1843"/>
        <w:tab w:val="left" w:pos="8080"/>
        <w:tab w:val="right" w:pos="10206"/>
      </w:tabs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de-DE"/>
    </w:rPr>
  </w:style>
  <w:style w:type="paragraph" w:customStyle="1" w:styleId="RefFeld">
    <w:name w:val="RefFeld"/>
    <w:basedOn w:val="Kopfzeile"/>
    <w:rsid w:val="009E1314"/>
    <w:rPr>
      <w:sz w:val="16"/>
    </w:rPr>
  </w:style>
  <w:style w:type="character" w:styleId="Seitenzahl">
    <w:name w:val="page number"/>
    <w:basedOn w:val="Absatz-Standardschriftart"/>
    <w:rsid w:val="009E1314"/>
  </w:style>
  <w:style w:type="paragraph" w:customStyle="1" w:styleId="Steuerbetrgeoffen">
    <w:name w:val="Steuerbeträgeoffen"/>
    <w:basedOn w:val="Standard"/>
    <w:rsid w:val="009E1314"/>
    <w:pPr>
      <w:widowControl w:val="0"/>
      <w:tabs>
        <w:tab w:val="left" w:pos="1701"/>
        <w:tab w:val="right" w:pos="3402"/>
        <w:tab w:val="left" w:pos="3969"/>
        <w:tab w:val="left" w:pos="5103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de-DE"/>
    </w:rPr>
  </w:style>
  <w:style w:type="paragraph" w:customStyle="1" w:styleId="Textkrper21">
    <w:name w:val="Textkörper 21"/>
    <w:basedOn w:val="Standard"/>
    <w:rsid w:val="009E1314"/>
    <w:pPr>
      <w:widowControl w:val="0"/>
      <w:tabs>
        <w:tab w:val="left" w:pos="2268"/>
        <w:tab w:val="left" w:pos="5103"/>
      </w:tabs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de-DE"/>
    </w:rPr>
  </w:style>
  <w:style w:type="paragraph" w:customStyle="1" w:styleId="PV-VersteckterText">
    <w:name w:val="PV-Versteckter Text"/>
    <w:basedOn w:val="Standard"/>
    <w:rsid w:val="009E1314"/>
    <w:pPr>
      <w:tabs>
        <w:tab w:val="left" w:pos="1134"/>
        <w:tab w:val="left" w:pos="1701"/>
        <w:tab w:val="left" w:pos="1985"/>
        <w:tab w:val="left" w:pos="226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paragraph" w:customStyle="1" w:styleId="PV-Mitteilung">
    <w:name w:val="PV-Mitteilung"/>
    <w:basedOn w:val="Standard"/>
    <w:rsid w:val="009E1314"/>
    <w:pPr>
      <w:tabs>
        <w:tab w:val="left" w:pos="1134"/>
        <w:tab w:val="left" w:pos="1701"/>
        <w:tab w:val="left" w:pos="1985"/>
        <w:tab w:val="left" w:pos="226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paragraph" w:customStyle="1" w:styleId="PV-Beschluss">
    <w:name w:val="PV-Beschluss"/>
    <w:basedOn w:val="Standard"/>
    <w:rsid w:val="009E1314"/>
    <w:pPr>
      <w:tabs>
        <w:tab w:val="left" w:pos="1134"/>
        <w:tab w:val="left" w:pos="1701"/>
        <w:tab w:val="left" w:pos="1985"/>
        <w:tab w:val="left" w:pos="226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de-DE"/>
    </w:rPr>
  </w:style>
  <w:style w:type="numbering" w:customStyle="1" w:styleId="FormatvorlageNummerierteListeLinks05cmHngend05cm">
    <w:name w:val="Formatvorlage Nummerierte Liste Links:  0.5 cm Hängend:  0.5 cm"/>
    <w:basedOn w:val="KeineListe"/>
    <w:rsid w:val="009E1314"/>
    <w:pPr>
      <w:numPr>
        <w:numId w:val="15"/>
      </w:numPr>
    </w:pPr>
  </w:style>
  <w:style w:type="paragraph" w:styleId="Aufzhlungszeichen">
    <w:name w:val="List Bullet"/>
    <w:basedOn w:val="Standard"/>
    <w:rsid w:val="009E1314"/>
    <w:pPr>
      <w:numPr>
        <w:numId w:val="13"/>
      </w:numPr>
      <w:tabs>
        <w:tab w:val="clear" w:pos="360"/>
        <w:tab w:val="left" w:pos="425"/>
      </w:tabs>
      <w:spacing w:after="120" w:line="240" w:lineRule="auto"/>
      <w:ind w:left="425" w:hanging="425"/>
      <w:contextualSpacing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Aufzhlungszeichen2">
    <w:name w:val="List Bullet 2"/>
    <w:basedOn w:val="Standard"/>
    <w:rsid w:val="009E1314"/>
    <w:pPr>
      <w:numPr>
        <w:numId w:val="14"/>
      </w:numPr>
      <w:tabs>
        <w:tab w:val="clear" w:pos="643"/>
        <w:tab w:val="left" w:pos="567"/>
      </w:tabs>
      <w:spacing w:after="120" w:line="240" w:lineRule="auto"/>
      <w:ind w:left="568" w:hanging="284"/>
      <w:contextualSpacing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Listennummer">
    <w:name w:val="List Number"/>
    <w:basedOn w:val="Standard"/>
    <w:rsid w:val="009E1314"/>
    <w:pPr>
      <w:numPr>
        <w:numId w:val="16"/>
      </w:numPr>
      <w:tabs>
        <w:tab w:val="clear" w:pos="360"/>
        <w:tab w:val="left" w:pos="425"/>
      </w:tabs>
      <w:spacing w:after="120" w:line="240" w:lineRule="auto"/>
      <w:ind w:left="425" w:hanging="425"/>
      <w:contextualSpacing/>
      <w:jc w:val="both"/>
    </w:pPr>
    <w:rPr>
      <w:rFonts w:ascii="Arial" w:eastAsia="Times New Roman" w:hAnsi="Arial" w:cs="Times New Roman"/>
      <w:szCs w:val="20"/>
      <w:lang w:val="de-DE"/>
    </w:rPr>
  </w:style>
  <w:style w:type="paragraph" w:styleId="Textkrper2">
    <w:name w:val="Body Text 2"/>
    <w:basedOn w:val="Standard"/>
    <w:link w:val="Textkrper2Zchn"/>
    <w:rsid w:val="009E1314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32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9E1314"/>
    <w:rPr>
      <w:rFonts w:ascii="Arial" w:eastAsia="Times New Roman" w:hAnsi="Arial" w:cs="Times New Roman"/>
      <w:b/>
      <w:sz w:val="32"/>
      <w:szCs w:val="32"/>
      <w:lang w:val="de-DE"/>
    </w:rPr>
  </w:style>
  <w:style w:type="paragraph" w:customStyle="1" w:styleId="Default">
    <w:name w:val="Default"/>
    <w:rsid w:val="009E1314"/>
    <w:pPr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Frutiger 45 Light"/>
      <w:color w:val="000000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7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ouk.arbenz/Library/CloudStorage/OneDrive-GemeindeSchu&#776;belbach/Medienberichte/2025-Medienbericht-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5561-F12E-4C36-B459-32BC3B83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2025-Medienbericht-Vorlage.dotx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Schübelbach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Anouk Arbenz</dc:creator>
  <cp:lastModifiedBy>Anouk Arbenz</cp:lastModifiedBy>
  <cp:revision>10</cp:revision>
  <cp:lastPrinted>2023-03-31T11:38:00Z</cp:lastPrinted>
  <dcterms:created xsi:type="dcterms:W3CDTF">2025-09-17T14:19:00Z</dcterms:created>
  <dcterms:modified xsi:type="dcterms:W3CDTF">2025-09-17T14:26:00Z</dcterms:modified>
</cp:coreProperties>
</file>